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DBA90" w14:textId="77777777" w:rsidR="002A2EEB" w:rsidRPr="00CF6D52" w:rsidRDefault="002A2EEB" w:rsidP="002A2EEB">
      <w:pPr>
        <w:jc w:val="center"/>
        <w:rPr>
          <w:rFonts w:asciiTheme="minorHAnsi" w:hAnsiTheme="minorHAnsi" w:cstheme="minorHAnsi"/>
          <w:b/>
          <w:sz w:val="40"/>
          <w:szCs w:val="32"/>
        </w:rPr>
      </w:pPr>
      <w:bookmarkStart w:id="0" w:name="_GoBack"/>
      <w:bookmarkEnd w:id="0"/>
      <w:r w:rsidRPr="00986838">
        <w:rPr>
          <w:rFonts w:asciiTheme="minorHAnsi" w:hAnsiTheme="minorHAnsi" w:cstheme="minorHAnsi"/>
          <w:b/>
          <w:sz w:val="44"/>
          <w:szCs w:val="32"/>
        </w:rPr>
        <w:t>ŽÁDOST</w:t>
      </w:r>
    </w:p>
    <w:p w14:paraId="58DAFA75" w14:textId="57725769" w:rsidR="002A2EEB" w:rsidRPr="007C7CFB" w:rsidRDefault="002A2EEB" w:rsidP="002A2EEB">
      <w:pPr>
        <w:jc w:val="center"/>
        <w:rPr>
          <w:rFonts w:asciiTheme="minorHAnsi" w:hAnsiTheme="minorHAnsi" w:cstheme="minorHAnsi"/>
          <w:b/>
        </w:rPr>
      </w:pPr>
      <w:r w:rsidRPr="007C7CFB">
        <w:rPr>
          <w:rFonts w:asciiTheme="minorHAnsi" w:hAnsiTheme="minorHAnsi" w:cstheme="minorHAnsi"/>
          <w:b/>
        </w:rPr>
        <w:t>o poskytování sociálních služeb v </w:t>
      </w:r>
      <w:r w:rsidR="00E42160">
        <w:rPr>
          <w:rFonts w:asciiTheme="minorHAnsi" w:hAnsiTheme="minorHAnsi" w:cstheme="minorHAnsi"/>
          <w:b/>
        </w:rPr>
        <w:t>C</w:t>
      </w:r>
      <w:r w:rsidRPr="007C7CFB">
        <w:rPr>
          <w:rFonts w:asciiTheme="minorHAnsi" w:hAnsiTheme="minorHAnsi" w:cstheme="minorHAnsi"/>
          <w:b/>
        </w:rPr>
        <w:t xml:space="preserve">haritním domě sv. Alžběty </w:t>
      </w:r>
      <w:r w:rsidR="00CF6D52">
        <w:rPr>
          <w:rFonts w:asciiTheme="minorHAnsi" w:hAnsiTheme="minorHAnsi" w:cstheme="minorHAnsi"/>
          <w:b/>
        </w:rPr>
        <w:br/>
      </w:r>
      <w:r w:rsidRPr="007C7CFB">
        <w:rPr>
          <w:rFonts w:asciiTheme="minorHAnsi" w:hAnsiTheme="minorHAnsi" w:cstheme="minorHAnsi"/>
          <w:b/>
        </w:rPr>
        <w:t>– zařízení pro přechodný pobyt seniorů</w:t>
      </w:r>
    </w:p>
    <w:p w14:paraId="63C733AB" w14:textId="77777777" w:rsidR="002A2EEB" w:rsidRPr="007C7CFB" w:rsidRDefault="002A2EEB" w:rsidP="002A2EEB">
      <w:pPr>
        <w:jc w:val="center"/>
        <w:rPr>
          <w:rFonts w:asciiTheme="minorHAnsi" w:hAnsiTheme="minorHAnsi" w:cstheme="minorHAnsi"/>
          <w:b/>
        </w:rPr>
      </w:pPr>
    </w:p>
    <w:p w14:paraId="6C1606CD" w14:textId="360CACC5" w:rsidR="002A2EEB" w:rsidRPr="007C7CFB" w:rsidRDefault="002A2EEB" w:rsidP="002A2EEB">
      <w:pPr>
        <w:jc w:val="center"/>
        <w:rPr>
          <w:rFonts w:asciiTheme="minorHAnsi" w:hAnsiTheme="minorHAnsi" w:cstheme="minorHAnsi"/>
          <w:b/>
        </w:rPr>
      </w:pPr>
      <w:r w:rsidRPr="007C7CFB">
        <w:rPr>
          <w:rFonts w:asciiTheme="minorHAnsi" w:hAnsiTheme="minorHAnsi" w:cstheme="minorHAnsi"/>
          <w:b/>
          <w:szCs w:val="22"/>
        </w:rPr>
        <w:t>K této Žádosti o poskytování sociální služby je vyžadována lékařská zpráva</w:t>
      </w:r>
      <w:r w:rsidR="00F60EA3">
        <w:rPr>
          <w:rFonts w:asciiTheme="minorHAnsi" w:hAnsiTheme="minorHAnsi" w:cstheme="minorHAnsi"/>
          <w:b/>
          <w:szCs w:val="22"/>
        </w:rPr>
        <w:t>.</w:t>
      </w:r>
    </w:p>
    <w:p w14:paraId="240FE4F4" w14:textId="77777777" w:rsidR="002A2EEB" w:rsidRPr="007C7CFB" w:rsidRDefault="002A2EEB" w:rsidP="002A2EEB">
      <w:pPr>
        <w:jc w:val="left"/>
        <w:rPr>
          <w:rFonts w:asciiTheme="minorHAnsi" w:hAnsiTheme="minorHAnsi" w:cstheme="minorHAnsi"/>
        </w:rPr>
      </w:pPr>
      <w:r w:rsidRPr="007C7CFB">
        <w:rPr>
          <w:rFonts w:asciiTheme="minorHAnsi" w:hAnsiTheme="minorHAnsi" w:cstheme="minorHAnsi"/>
        </w:rPr>
        <w:tab/>
      </w:r>
      <w:r w:rsidRPr="007C7CFB">
        <w:rPr>
          <w:rFonts w:asciiTheme="minorHAnsi" w:hAnsiTheme="minorHAnsi" w:cstheme="minorHAnsi"/>
        </w:rPr>
        <w:tab/>
      </w:r>
      <w:r w:rsidRPr="007C7CFB">
        <w:rPr>
          <w:rFonts w:asciiTheme="minorHAnsi" w:hAnsiTheme="minorHAnsi" w:cstheme="minorHAnsi"/>
        </w:rPr>
        <w:tab/>
      </w:r>
      <w:r w:rsidRPr="007C7CFB">
        <w:rPr>
          <w:rFonts w:asciiTheme="minorHAnsi" w:hAnsiTheme="minorHAnsi" w:cstheme="minorHAnsi"/>
        </w:rPr>
        <w:tab/>
      </w:r>
      <w:r w:rsidRPr="007C7CFB">
        <w:rPr>
          <w:rFonts w:asciiTheme="minorHAnsi" w:hAnsiTheme="minorHAnsi" w:cstheme="minorHAnsi"/>
        </w:rPr>
        <w:tab/>
      </w:r>
      <w:r w:rsidRPr="007C7CFB">
        <w:rPr>
          <w:rFonts w:asciiTheme="minorHAnsi" w:hAnsiTheme="minorHAnsi" w:cstheme="minorHAnsi"/>
        </w:rPr>
        <w:tab/>
      </w:r>
      <w:r w:rsidRPr="007C7CFB">
        <w:rPr>
          <w:rFonts w:asciiTheme="minorHAnsi" w:hAnsiTheme="minorHAnsi" w:cstheme="minorHAnsi"/>
        </w:rPr>
        <w:tab/>
      </w:r>
    </w:p>
    <w:p w14:paraId="10CF2F7F" w14:textId="7D018060" w:rsidR="002A2EEB" w:rsidRPr="007C7CFB" w:rsidRDefault="002A2EEB" w:rsidP="00986838">
      <w:pPr>
        <w:spacing w:after="120"/>
        <w:jc w:val="left"/>
        <w:rPr>
          <w:rFonts w:asciiTheme="minorHAnsi" w:hAnsiTheme="minorHAnsi" w:cstheme="minorHAnsi"/>
        </w:rPr>
      </w:pPr>
      <w:r w:rsidRPr="007C7CFB">
        <w:rPr>
          <w:rFonts w:asciiTheme="minorHAnsi" w:hAnsiTheme="minorHAnsi" w:cstheme="minorHAnsi"/>
        </w:rPr>
        <w:t>E-mail k odeslání žádosti:</w:t>
      </w:r>
      <w:r w:rsidRPr="007C7CFB">
        <w:rPr>
          <w:rFonts w:asciiTheme="minorHAnsi" w:hAnsiTheme="minorHAnsi" w:cstheme="minorHAnsi"/>
        </w:rPr>
        <w:tab/>
      </w:r>
      <w:r w:rsidRPr="007C7CFB">
        <w:rPr>
          <w:rFonts w:asciiTheme="minorHAnsi" w:hAnsiTheme="minorHAnsi" w:cstheme="minorHAnsi"/>
        </w:rPr>
        <w:tab/>
      </w:r>
      <w:r w:rsidRPr="007C7CFB">
        <w:rPr>
          <w:rFonts w:asciiTheme="minorHAnsi" w:hAnsiTheme="minorHAnsi" w:cstheme="minorHAnsi"/>
        </w:rPr>
        <w:tab/>
        <w:t xml:space="preserve">Datum přijetí: </w:t>
      </w:r>
    </w:p>
    <w:p w14:paraId="775DE038" w14:textId="77777777" w:rsidR="002A2EEB" w:rsidRPr="007C7CFB" w:rsidRDefault="002A2EEB" w:rsidP="00986838">
      <w:pPr>
        <w:spacing w:after="120"/>
        <w:jc w:val="left"/>
        <w:rPr>
          <w:rFonts w:asciiTheme="minorHAnsi" w:hAnsiTheme="minorHAnsi" w:cstheme="minorHAnsi"/>
        </w:rPr>
      </w:pPr>
      <w:r w:rsidRPr="007C7CFB">
        <w:rPr>
          <w:rFonts w:asciiTheme="minorHAnsi" w:hAnsiTheme="minorHAnsi" w:cstheme="minorHAnsi"/>
          <w:b/>
        </w:rPr>
        <w:t>alzbeta.socialni@ostrava.charita.cz</w:t>
      </w:r>
      <w:r w:rsidRPr="007C7CFB">
        <w:rPr>
          <w:rFonts w:asciiTheme="minorHAnsi" w:hAnsiTheme="minorHAnsi" w:cstheme="minorHAnsi"/>
        </w:rPr>
        <w:tab/>
      </w:r>
      <w:r w:rsidRPr="007C7CFB">
        <w:rPr>
          <w:rFonts w:asciiTheme="minorHAnsi" w:hAnsiTheme="minorHAnsi" w:cstheme="minorHAnsi"/>
        </w:rPr>
        <w:tab/>
        <w:t>Podpis sociálního pracovníka:</w:t>
      </w:r>
    </w:p>
    <w:tbl>
      <w:tblPr>
        <w:tblpPr w:leftFromText="141" w:rightFromText="141" w:vertAnchor="text" w:horzAnchor="margin" w:tblpY="121"/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6"/>
      </w:tblGrid>
      <w:tr w:rsidR="002A2EEB" w:rsidRPr="007C7CFB" w14:paraId="3017457B" w14:textId="77777777" w:rsidTr="00D96E78">
        <w:trPr>
          <w:trHeight w:val="922"/>
        </w:trPr>
        <w:tc>
          <w:tcPr>
            <w:tcW w:w="9066" w:type="dxa"/>
          </w:tcPr>
          <w:p w14:paraId="42CBE386" w14:textId="25E766E2" w:rsidR="002A2EEB" w:rsidRPr="007C7CFB" w:rsidRDefault="002A2EEB" w:rsidP="00985A2D">
            <w:pPr>
              <w:spacing w:before="120"/>
              <w:jc w:val="left"/>
              <w:rPr>
                <w:rFonts w:asciiTheme="minorHAnsi" w:hAnsiTheme="minorHAnsi" w:cstheme="minorHAnsi"/>
              </w:rPr>
            </w:pPr>
            <w:r w:rsidRPr="007C7CFB">
              <w:rPr>
                <w:rFonts w:asciiTheme="minorHAnsi" w:hAnsiTheme="minorHAnsi" w:cstheme="minorHAnsi"/>
                <w:b/>
              </w:rPr>
              <w:t xml:space="preserve">1. Žadatel: </w:t>
            </w:r>
            <w:r w:rsidRPr="007C7CFB">
              <w:rPr>
                <w:rFonts w:asciiTheme="minorHAnsi" w:hAnsiTheme="minorHAnsi" w:cstheme="minorHAnsi"/>
              </w:rPr>
              <w:t xml:space="preserve">    _______________________________________________________</w:t>
            </w:r>
            <w:r w:rsidR="001E2F40">
              <w:rPr>
                <w:rFonts w:asciiTheme="minorHAnsi" w:hAnsiTheme="minorHAnsi" w:cstheme="minorHAnsi"/>
              </w:rPr>
              <w:t>_____________</w:t>
            </w:r>
          </w:p>
          <w:p w14:paraId="22E46C30" w14:textId="320EC13A" w:rsidR="002A2EEB" w:rsidRPr="007C7CFB" w:rsidRDefault="002A2EEB" w:rsidP="00D96E78">
            <w:pPr>
              <w:pStyle w:val="Odstavecseseznamem"/>
              <w:jc w:val="left"/>
              <w:rPr>
                <w:rFonts w:asciiTheme="minorHAnsi" w:hAnsiTheme="minorHAnsi" w:cstheme="minorHAnsi"/>
              </w:rPr>
            </w:pPr>
            <w:r w:rsidRPr="007C7CFB">
              <w:rPr>
                <w:rFonts w:asciiTheme="minorHAnsi" w:hAnsiTheme="minorHAnsi" w:cstheme="minorHAnsi"/>
              </w:rPr>
              <w:t xml:space="preserve">           </w:t>
            </w:r>
            <w:r w:rsidR="00C8727C">
              <w:rPr>
                <w:rFonts w:asciiTheme="minorHAnsi" w:hAnsiTheme="minorHAnsi" w:cstheme="minorHAnsi"/>
              </w:rPr>
              <w:t xml:space="preserve">  </w:t>
            </w:r>
            <w:r w:rsidRPr="007C7CFB">
              <w:rPr>
                <w:rFonts w:asciiTheme="minorHAnsi" w:hAnsiTheme="minorHAnsi" w:cstheme="minorHAnsi"/>
              </w:rPr>
              <w:t>příjmení (popř. rodné)                                             jméno</w:t>
            </w:r>
          </w:p>
        </w:tc>
      </w:tr>
    </w:tbl>
    <w:p w14:paraId="07D14393" w14:textId="77777777" w:rsidR="002A2EEB" w:rsidRPr="007C7CFB" w:rsidRDefault="002A2EEB" w:rsidP="002A2EEB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90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2A2EEB" w:rsidRPr="007C7CFB" w14:paraId="2AECE6FC" w14:textId="77777777" w:rsidTr="00D96E78">
        <w:trPr>
          <w:trHeight w:val="840"/>
        </w:trPr>
        <w:tc>
          <w:tcPr>
            <w:tcW w:w="9060" w:type="dxa"/>
          </w:tcPr>
          <w:p w14:paraId="3AAE931F" w14:textId="63B235F6" w:rsidR="002A2EEB" w:rsidRPr="007C7CFB" w:rsidRDefault="002A2EEB" w:rsidP="00361141">
            <w:pPr>
              <w:spacing w:before="120"/>
              <w:jc w:val="left"/>
              <w:rPr>
                <w:rFonts w:asciiTheme="minorHAnsi" w:hAnsiTheme="minorHAnsi" w:cstheme="minorHAnsi"/>
              </w:rPr>
            </w:pPr>
            <w:r w:rsidRPr="007C7CFB">
              <w:rPr>
                <w:rFonts w:asciiTheme="minorHAnsi" w:hAnsiTheme="minorHAnsi" w:cstheme="minorHAnsi"/>
                <w:b/>
              </w:rPr>
              <w:t xml:space="preserve">2. Narozen:   </w:t>
            </w:r>
            <w:r w:rsidRPr="007C7CFB">
              <w:rPr>
                <w:rFonts w:asciiTheme="minorHAnsi" w:hAnsiTheme="minorHAnsi" w:cstheme="minorHAnsi"/>
              </w:rPr>
              <w:t>_______________________________________________</w:t>
            </w:r>
            <w:r w:rsidR="001E2F40">
              <w:rPr>
                <w:rFonts w:asciiTheme="minorHAnsi" w:hAnsiTheme="minorHAnsi" w:cstheme="minorHAnsi"/>
              </w:rPr>
              <w:t>____________</w:t>
            </w:r>
            <w:r w:rsidRPr="007C7CFB">
              <w:rPr>
                <w:rFonts w:asciiTheme="minorHAnsi" w:hAnsiTheme="minorHAnsi" w:cstheme="minorHAnsi"/>
              </w:rPr>
              <w:t>_________</w:t>
            </w:r>
          </w:p>
          <w:p w14:paraId="564EDFCF" w14:textId="56A6391A" w:rsidR="002A2EEB" w:rsidRPr="007C7CFB" w:rsidRDefault="002A2EEB" w:rsidP="00D96E78">
            <w:pPr>
              <w:jc w:val="left"/>
              <w:rPr>
                <w:rFonts w:asciiTheme="minorHAnsi" w:hAnsiTheme="minorHAnsi" w:cstheme="minorHAnsi"/>
              </w:rPr>
            </w:pPr>
            <w:r w:rsidRPr="007C7CFB">
              <w:rPr>
                <w:rFonts w:asciiTheme="minorHAnsi" w:hAnsiTheme="minorHAnsi" w:cstheme="minorHAnsi"/>
                <w:b/>
              </w:rPr>
              <w:t xml:space="preserve">                      </w:t>
            </w:r>
            <w:r w:rsidR="00C8727C">
              <w:rPr>
                <w:rFonts w:asciiTheme="minorHAnsi" w:hAnsiTheme="minorHAnsi" w:cstheme="minorHAnsi"/>
                <w:b/>
              </w:rPr>
              <w:t xml:space="preserve">     </w:t>
            </w:r>
            <w:r w:rsidRPr="007C7CFB">
              <w:rPr>
                <w:rFonts w:asciiTheme="minorHAnsi" w:hAnsiTheme="minorHAnsi" w:cstheme="minorHAnsi"/>
              </w:rPr>
              <w:t xml:space="preserve">datum                                  město                        </w:t>
            </w:r>
            <w:r w:rsidR="00C8727C">
              <w:rPr>
                <w:rFonts w:asciiTheme="minorHAnsi" w:hAnsiTheme="minorHAnsi" w:cstheme="minorHAnsi"/>
              </w:rPr>
              <w:t xml:space="preserve">                      </w:t>
            </w:r>
            <w:r w:rsidRPr="007C7CFB">
              <w:rPr>
                <w:rFonts w:asciiTheme="minorHAnsi" w:hAnsiTheme="minorHAnsi" w:cstheme="minorHAnsi"/>
              </w:rPr>
              <w:t xml:space="preserve">    okres     </w:t>
            </w:r>
          </w:p>
        </w:tc>
      </w:tr>
    </w:tbl>
    <w:p w14:paraId="5D6622C5" w14:textId="77777777" w:rsidR="002A2EEB" w:rsidRPr="007C7CFB" w:rsidRDefault="002A2EEB" w:rsidP="002A2EEB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0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4"/>
      </w:tblGrid>
      <w:tr w:rsidR="002A2EEB" w:rsidRPr="007C7CFB" w14:paraId="67D1D016" w14:textId="77777777" w:rsidTr="00D96E78">
        <w:trPr>
          <w:trHeight w:val="855"/>
        </w:trPr>
        <w:tc>
          <w:tcPr>
            <w:tcW w:w="9074" w:type="dxa"/>
          </w:tcPr>
          <w:p w14:paraId="5D50232D" w14:textId="521B772B" w:rsidR="002A2EEB" w:rsidRPr="007C7CFB" w:rsidRDefault="002A2EEB" w:rsidP="00361141">
            <w:pPr>
              <w:spacing w:before="120"/>
              <w:jc w:val="left"/>
              <w:rPr>
                <w:rFonts w:asciiTheme="minorHAnsi" w:hAnsiTheme="minorHAnsi" w:cstheme="minorHAnsi"/>
              </w:rPr>
            </w:pPr>
            <w:r w:rsidRPr="007C7CFB">
              <w:rPr>
                <w:rFonts w:asciiTheme="minorHAnsi" w:hAnsiTheme="minorHAnsi" w:cstheme="minorHAnsi"/>
                <w:b/>
              </w:rPr>
              <w:t xml:space="preserve">3. Bydliště:  </w:t>
            </w:r>
            <w:r w:rsidRPr="007C7CFB">
              <w:rPr>
                <w:rFonts w:asciiTheme="minorHAnsi" w:hAnsiTheme="minorHAnsi" w:cstheme="minorHAnsi"/>
              </w:rPr>
              <w:t>______________________________________</w:t>
            </w:r>
            <w:r w:rsidR="001E2F40">
              <w:rPr>
                <w:rFonts w:asciiTheme="minorHAnsi" w:hAnsiTheme="minorHAnsi" w:cstheme="minorHAnsi"/>
              </w:rPr>
              <w:t>____________</w:t>
            </w:r>
            <w:r w:rsidRPr="007C7CFB">
              <w:rPr>
                <w:rFonts w:asciiTheme="minorHAnsi" w:hAnsiTheme="minorHAnsi" w:cstheme="minorHAnsi"/>
              </w:rPr>
              <w:t>___________________</w:t>
            </w:r>
          </w:p>
          <w:p w14:paraId="66626537" w14:textId="4DE8FAF5" w:rsidR="002A2EEB" w:rsidRPr="007C7CFB" w:rsidRDefault="002A2EEB" w:rsidP="00C8727C">
            <w:pPr>
              <w:jc w:val="left"/>
              <w:rPr>
                <w:rFonts w:asciiTheme="minorHAnsi" w:hAnsiTheme="minorHAnsi" w:cstheme="minorHAnsi"/>
              </w:rPr>
            </w:pPr>
            <w:r w:rsidRPr="007C7CFB">
              <w:rPr>
                <w:rFonts w:asciiTheme="minorHAnsi" w:hAnsiTheme="minorHAnsi" w:cstheme="minorHAnsi"/>
              </w:rPr>
              <w:t xml:space="preserve">                      </w:t>
            </w:r>
            <w:r w:rsidR="00C8727C">
              <w:rPr>
                <w:rFonts w:asciiTheme="minorHAnsi" w:hAnsiTheme="minorHAnsi" w:cstheme="minorHAnsi"/>
              </w:rPr>
              <w:t xml:space="preserve">     </w:t>
            </w:r>
            <w:r w:rsidRPr="007C7CFB">
              <w:rPr>
                <w:rFonts w:asciiTheme="minorHAnsi" w:hAnsiTheme="minorHAnsi" w:cstheme="minorHAnsi"/>
              </w:rPr>
              <w:t xml:space="preserve">ulice                              </w:t>
            </w:r>
            <w:r w:rsidR="001E2F40">
              <w:rPr>
                <w:rFonts w:asciiTheme="minorHAnsi" w:hAnsiTheme="minorHAnsi" w:cstheme="minorHAnsi"/>
              </w:rPr>
              <w:t xml:space="preserve">       </w:t>
            </w:r>
            <w:r w:rsidRPr="007C7CFB">
              <w:rPr>
                <w:rFonts w:asciiTheme="minorHAnsi" w:hAnsiTheme="minorHAnsi" w:cstheme="minorHAnsi"/>
              </w:rPr>
              <w:t xml:space="preserve">město     </w:t>
            </w:r>
            <w:r w:rsidR="00C8727C">
              <w:rPr>
                <w:rFonts w:asciiTheme="minorHAnsi" w:hAnsiTheme="minorHAnsi" w:cstheme="minorHAnsi"/>
              </w:rPr>
              <w:t xml:space="preserve"> </w:t>
            </w:r>
            <w:r w:rsidRPr="007C7CFB">
              <w:rPr>
                <w:rFonts w:asciiTheme="minorHAnsi" w:hAnsiTheme="minorHAnsi" w:cstheme="minorHAnsi"/>
              </w:rPr>
              <w:t xml:space="preserve">               </w:t>
            </w:r>
            <w:r w:rsidR="001E2F40">
              <w:rPr>
                <w:rFonts w:asciiTheme="minorHAnsi" w:hAnsiTheme="minorHAnsi" w:cstheme="minorHAnsi"/>
              </w:rPr>
              <w:t xml:space="preserve">                     </w:t>
            </w:r>
            <w:r w:rsidRPr="007C7CFB">
              <w:rPr>
                <w:rFonts w:asciiTheme="minorHAnsi" w:hAnsiTheme="minorHAnsi" w:cstheme="minorHAnsi"/>
              </w:rPr>
              <w:t xml:space="preserve">        PSČ</w:t>
            </w:r>
          </w:p>
        </w:tc>
      </w:tr>
    </w:tbl>
    <w:p w14:paraId="7728C56A" w14:textId="77777777" w:rsidR="002A2EEB" w:rsidRPr="007C7CFB" w:rsidRDefault="002A2EEB" w:rsidP="002A2EEB">
      <w:pPr>
        <w:jc w:val="lef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07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A2EEB" w:rsidRPr="007C7CFB" w14:paraId="261824FF" w14:textId="77777777" w:rsidTr="00D96E78">
        <w:trPr>
          <w:trHeight w:val="944"/>
        </w:trPr>
        <w:tc>
          <w:tcPr>
            <w:tcW w:w="9030" w:type="dxa"/>
          </w:tcPr>
          <w:p w14:paraId="5F2A9B85" w14:textId="77777777" w:rsidR="002A2EEB" w:rsidRPr="007C7CFB" w:rsidRDefault="002A2EEB" w:rsidP="00361141">
            <w:pPr>
              <w:spacing w:before="120"/>
              <w:jc w:val="left"/>
              <w:rPr>
                <w:rFonts w:asciiTheme="minorHAnsi" w:hAnsiTheme="minorHAnsi" w:cstheme="minorHAnsi"/>
              </w:rPr>
            </w:pPr>
            <w:r w:rsidRPr="007C7CFB">
              <w:rPr>
                <w:rFonts w:asciiTheme="minorHAnsi" w:hAnsiTheme="minorHAnsi" w:cstheme="minorHAnsi"/>
                <w:b/>
              </w:rPr>
              <w:t xml:space="preserve">4. Rodinný stav: </w:t>
            </w:r>
            <w:r w:rsidRPr="007C7CFB">
              <w:rPr>
                <w:rFonts w:asciiTheme="minorHAnsi" w:hAnsiTheme="minorHAnsi" w:cstheme="minorHAnsi"/>
              </w:rPr>
              <w:t>svobodný/á, ženatý, vdaná, rozvedený/á, vdova, vdovec, žije s druhem,</w:t>
            </w:r>
          </w:p>
          <w:p w14:paraId="009D1AC2" w14:textId="77777777" w:rsidR="002A2EEB" w:rsidRPr="007C7CFB" w:rsidRDefault="002A2EEB" w:rsidP="00D96E78">
            <w:pPr>
              <w:jc w:val="left"/>
              <w:rPr>
                <w:rFonts w:asciiTheme="minorHAnsi" w:hAnsiTheme="minorHAnsi" w:cstheme="minorHAnsi"/>
              </w:rPr>
            </w:pPr>
            <w:r w:rsidRPr="007C7CFB">
              <w:rPr>
                <w:rFonts w:asciiTheme="minorHAnsi" w:hAnsiTheme="minorHAnsi" w:cstheme="minorHAnsi"/>
                <w:sz w:val="18"/>
              </w:rPr>
              <w:t xml:space="preserve">    (*nepovinný údaj</w:t>
            </w:r>
            <w:r w:rsidRPr="007C7CFB">
              <w:rPr>
                <w:rFonts w:asciiTheme="minorHAnsi" w:hAnsiTheme="minorHAnsi" w:cstheme="minorHAnsi"/>
                <w:sz w:val="20"/>
              </w:rPr>
              <w:t xml:space="preserve">)                                                                                                                 </w:t>
            </w:r>
            <w:r w:rsidRPr="007C7CFB">
              <w:rPr>
                <w:rFonts w:asciiTheme="minorHAnsi" w:hAnsiTheme="minorHAnsi" w:cstheme="minorHAnsi"/>
                <w:szCs w:val="22"/>
              </w:rPr>
              <w:t>družkou</w:t>
            </w:r>
            <w:r w:rsidRPr="007C7CFB">
              <w:rPr>
                <w:rFonts w:asciiTheme="minorHAnsi" w:hAnsiTheme="minorHAnsi" w:cstheme="minorHAnsi"/>
                <w:b/>
                <w:bCs/>
                <w:szCs w:val="22"/>
                <w:vertAlign w:val="superscript"/>
              </w:rPr>
              <w:t>1</w:t>
            </w:r>
          </w:p>
        </w:tc>
      </w:tr>
    </w:tbl>
    <w:p w14:paraId="07501E09" w14:textId="77777777" w:rsidR="002A2EEB" w:rsidRPr="007C7CFB" w:rsidRDefault="002A2EEB" w:rsidP="002A2EEB">
      <w:pPr>
        <w:jc w:val="lef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A2EEB" w:rsidRPr="007C7CFB" w14:paraId="69588B33" w14:textId="77777777" w:rsidTr="00D96E78">
        <w:trPr>
          <w:trHeight w:val="765"/>
        </w:trPr>
        <w:tc>
          <w:tcPr>
            <w:tcW w:w="9030" w:type="dxa"/>
          </w:tcPr>
          <w:p w14:paraId="4DC6EC37" w14:textId="4ED742C7" w:rsidR="002A2EEB" w:rsidRPr="007C7CFB" w:rsidRDefault="002A2EEB" w:rsidP="00361141">
            <w:pPr>
              <w:spacing w:before="12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</w:pPr>
            <w:r w:rsidRPr="007C7CFB">
              <w:rPr>
                <w:rFonts w:asciiTheme="minorHAnsi" w:hAnsiTheme="minorHAnsi" w:cstheme="minorHAnsi"/>
                <w:b/>
              </w:rPr>
              <w:t xml:space="preserve">5. Příjemcem příspěvku na péči:   </w:t>
            </w:r>
            <w:r w:rsidRPr="007C7CFB">
              <w:rPr>
                <w:rFonts w:asciiTheme="minorHAnsi" w:hAnsiTheme="minorHAnsi" w:cstheme="minorHAnsi"/>
              </w:rPr>
              <w:t xml:space="preserve">ANO/STUPEŇ:                    NE        </w:t>
            </w:r>
            <w:r w:rsidR="00655712">
              <w:rPr>
                <w:rFonts w:asciiTheme="minorHAnsi" w:hAnsiTheme="minorHAnsi" w:cstheme="minorHAnsi"/>
              </w:rPr>
              <w:t xml:space="preserve">             </w:t>
            </w:r>
            <w:r w:rsidRPr="007C7CFB">
              <w:rPr>
                <w:rFonts w:asciiTheme="minorHAnsi" w:hAnsiTheme="minorHAnsi" w:cstheme="minorHAnsi"/>
              </w:rPr>
              <w:t>V ŘÍZENÍ</w:t>
            </w:r>
            <w:r w:rsidRPr="007C7CFB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2</w:t>
            </w:r>
          </w:p>
          <w:p w14:paraId="13E8E9A8" w14:textId="5F3C9EAF" w:rsidR="002A2EEB" w:rsidRPr="004B322E" w:rsidRDefault="002A2EEB" w:rsidP="004B322E">
            <w:pPr>
              <w:spacing w:after="120"/>
              <w:jc w:val="left"/>
              <w:rPr>
                <w:rFonts w:asciiTheme="minorHAnsi" w:hAnsiTheme="minorHAnsi" w:cstheme="minorHAnsi"/>
              </w:rPr>
            </w:pPr>
            <w:r w:rsidRPr="007C7CFB">
              <w:rPr>
                <w:rFonts w:asciiTheme="minorHAnsi" w:hAnsiTheme="minorHAnsi" w:cstheme="minorHAnsi"/>
                <w:sz w:val="18"/>
              </w:rPr>
              <w:t xml:space="preserve">     (*nepovinný údaj)</w:t>
            </w:r>
          </w:p>
        </w:tc>
      </w:tr>
    </w:tbl>
    <w:p w14:paraId="04E11413" w14:textId="77777777" w:rsidR="002A2EEB" w:rsidRPr="007C7CFB" w:rsidRDefault="002A2EEB" w:rsidP="002A2EEB">
      <w:pPr>
        <w:jc w:val="lef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A2EEB" w:rsidRPr="007C7CFB" w14:paraId="2B0D953A" w14:textId="77777777" w:rsidTr="00D96E78">
        <w:trPr>
          <w:trHeight w:val="765"/>
        </w:trPr>
        <w:tc>
          <w:tcPr>
            <w:tcW w:w="9030" w:type="dxa"/>
          </w:tcPr>
          <w:p w14:paraId="2A03368D" w14:textId="4B1263BD" w:rsidR="002A2EEB" w:rsidRPr="007C7CFB" w:rsidRDefault="002A2EEB" w:rsidP="00361141">
            <w:pPr>
              <w:spacing w:before="120"/>
              <w:jc w:val="left"/>
              <w:rPr>
                <w:rFonts w:asciiTheme="minorHAnsi" w:hAnsiTheme="minorHAnsi" w:cstheme="minorHAnsi"/>
              </w:rPr>
            </w:pPr>
            <w:r w:rsidRPr="007C7CFB">
              <w:rPr>
                <w:rFonts w:asciiTheme="minorHAnsi" w:hAnsiTheme="minorHAnsi" w:cstheme="minorHAnsi"/>
                <w:b/>
              </w:rPr>
              <w:t>6. Praktický lékař:</w:t>
            </w:r>
            <w:r w:rsidRPr="007C7CFB">
              <w:rPr>
                <w:rFonts w:asciiTheme="minorHAnsi" w:hAnsiTheme="minorHAnsi" w:cstheme="minorHAnsi"/>
              </w:rPr>
              <w:t>___________________________________________</w:t>
            </w:r>
            <w:r w:rsidR="001E2F40">
              <w:rPr>
                <w:rFonts w:asciiTheme="minorHAnsi" w:hAnsiTheme="minorHAnsi" w:cstheme="minorHAnsi"/>
              </w:rPr>
              <w:t>________________</w:t>
            </w:r>
            <w:r w:rsidRPr="007C7CFB">
              <w:rPr>
                <w:rFonts w:asciiTheme="minorHAnsi" w:hAnsiTheme="minorHAnsi" w:cstheme="minorHAnsi"/>
              </w:rPr>
              <w:t>_____</w:t>
            </w:r>
          </w:p>
          <w:p w14:paraId="58508BE0" w14:textId="77777777" w:rsidR="002A2EEB" w:rsidRPr="007C7CFB" w:rsidRDefault="002A2EEB" w:rsidP="00D96E78">
            <w:pPr>
              <w:jc w:val="left"/>
              <w:rPr>
                <w:rFonts w:asciiTheme="minorHAnsi" w:hAnsiTheme="minorHAnsi" w:cstheme="minorHAnsi"/>
              </w:rPr>
            </w:pPr>
          </w:p>
          <w:p w14:paraId="2512E33F" w14:textId="049B275E" w:rsidR="002A2EEB" w:rsidRPr="007C7CFB" w:rsidRDefault="002A2EEB" w:rsidP="00D96E78">
            <w:pPr>
              <w:jc w:val="left"/>
              <w:rPr>
                <w:rFonts w:asciiTheme="minorHAnsi" w:hAnsiTheme="minorHAnsi" w:cstheme="minorHAnsi"/>
              </w:rPr>
            </w:pPr>
            <w:r w:rsidRPr="007C7CFB">
              <w:rPr>
                <w:rFonts w:asciiTheme="minorHAnsi" w:hAnsiTheme="minorHAnsi" w:cstheme="minorHAnsi"/>
                <w:b/>
              </w:rPr>
              <w:t xml:space="preserve">    </w:t>
            </w:r>
            <w:r w:rsidRPr="007C7CFB">
              <w:rPr>
                <w:rFonts w:asciiTheme="minorHAnsi" w:hAnsiTheme="minorHAnsi" w:cstheme="minorHAnsi"/>
              </w:rPr>
              <w:t>Adresa, telefon a e-mail: _________________________</w:t>
            </w:r>
            <w:r w:rsidR="001E2F40">
              <w:rPr>
                <w:rFonts w:asciiTheme="minorHAnsi" w:hAnsiTheme="minorHAnsi" w:cstheme="minorHAnsi"/>
              </w:rPr>
              <w:t>___________</w:t>
            </w:r>
            <w:r w:rsidRPr="007C7CFB">
              <w:rPr>
                <w:rFonts w:asciiTheme="minorHAnsi" w:hAnsiTheme="minorHAnsi" w:cstheme="minorHAnsi"/>
              </w:rPr>
              <w:t>_____________________</w:t>
            </w:r>
          </w:p>
          <w:p w14:paraId="60A4BDAE" w14:textId="77777777" w:rsidR="002A2EEB" w:rsidRPr="007C7CFB" w:rsidRDefault="002A2EEB" w:rsidP="00D96E78">
            <w:pPr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14:paraId="4322A3D1" w14:textId="77777777" w:rsidR="002A2EEB" w:rsidRPr="007C7CFB" w:rsidRDefault="002A2EEB" w:rsidP="002A2EEB">
      <w:pPr>
        <w:rPr>
          <w:rFonts w:asciiTheme="minorHAnsi" w:hAnsiTheme="minorHAnsi" w:cstheme="minorHAnsi"/>
          <w:vanish/>
        </w:rPr>
      </w:pPr>
    </w:p>
    <w:tbl>
      <w:tblPr>
        <w:tblpPr w:leftFromText="141" w:rightFromText="141" w:vertAnchor="text" w:horzAnchor="margin" w:tblpY="258"/>
        <w:tblOverlap w:val="never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2A2EEB" w:rsidRPr="007C7CFB" w14:paraId="1F0797D1" w14:textId="77777777" w:rsidTr="0021125C">
        <w:trPr>
          <w:trHeight w:val="1693"/>
        </w:trPr>
        <w:tc>
          <w:tcPr>
            <w:tcW w:w="0" w:type="auto"/>
          </w:tcPr>
          <w:p w14:paraId="6F1ADF9F" w14:textId="0FD55B80" w:rsidR="002A2EEB" w:rsidRPr="007C7CFB" w:rsidRDefault="002A2EEB" w:rsidP="00361141">
            <w:pPr>
              <w:spacing w:before="120"/>
              <w:jc w:val="left"/>
              <w:rPr>
                <w:rFonts w:asciiTheme="minorHAnsi" w:hAnsiTheme="minorHAnsi" w:cstheme="minorHAnsi"/>
              </w:rPr>
            </w:pPr>
            <w:r w:rsidRPr="007C7CFB">
              <w:rPr>
                <w:rFonts w:asciiTheme="minorHAnsi" w:hAnsiTheme="minorHAnsi" w:cstheme="minorHAnsi"/>
                <w:b/>
              </w:rPr>
              <w:t xml:space="preserve">7. Vaše nejbližší (kontaktní) osoba: </w:t>
            </w:r>
            <w:r w:rsidRPr="007C7CFB">
              <w:rPr>
                <w:rFonts w:asciiTheme="minorHAnsi" w:hAnsiTheme="minorHAnsi" w:cstheme="minorHAnsi"/>
              </w:rPr>
              <w:t>________</w:t>
            </w:r>
            <w:r w:rsidR="001E2F40">
              <w:rPr>
                <w:rFonts w:asciiTheme="minorHAnsi" w:hAnsiTheme="minorHAnsi" w:cstheme="minorHAnsi"/>
              </w:rPr>
              <w:t>__________</w:t>
            </w:r>
            <w:r w:rsidRPr="007C7CFB">
              <w:rPr>
                <w:rFonts w:asciiTheme="minorHAnsi" w:hAnsiTheme="minorHAnsi" w:cstheme="minorHAnsi"/>
              </w:rPr>
              <w:t>________________________________</w:t>
            </w:r>
          </w:p>
          <w:p w14:paraId="7501C940" w14:textId="77777777" w:rsidR="002A2EEB" w:rsidRPr="007C7CFB" w:rsidRDefault="002A2EEB" w:rsidP="00D96E78">
            <w:pPr>
              <w:jc w:val="left"/>
              <w:rPr>
                <w:rFonts w:asciiTheme="minorHAnsi" w:hAnsiTheme="minorHAnsi" w:cstheme="minorHAnsi"/>
              </w:rPr>
            </w:pPr>
            <w:r w:rsidRPr="007C7CFB">
              <w:rPr>
                <w:rFonts w:asciiTheme="minorHAnsi" w:hAnsiTheme="minorHAnsi" w:cstheme="minorHAnsi"/>
              </w:rPr>
              <w:t xml:space="preserve">                                                                         příjmení a jméno, vztah k Vám </w:t>
            </w:r>
          </w:p>
          <w:p w14:paraId="60928B11" w14:textId="77777777" w:rsidR="002A2EEB" w:rsidRPr="007C7CFB" w:rsidRDefault="002A2EEB" w:rsidP="00D96E78">
            <w:pPr>
              <w:jc w:val="left"/>
              <w:rPr>
                <w:rFonts w:asciiTheme="minorHAnsi" w:hAnsiTheme="minorHAnsi" w:cstheme="minorHAnsi"/>
              </w:rPr>
            </w:pPr>
          </w:p>
          <w:p w14:paraId="7531F130" w14:textId="35427F74" w:rsidR="002A2EEB" w:rsidRPr="007C7CFB" w:rsidRDefault="002A2EEB" w:rsidP="00D96E78">
            <w:pPr>
              <w:jc w:val="left"/>
              <w:rPr>
                <w:rFonts w:asciiTheme="minorHAnsi" w:hAnsiTheme="minorHAnsi" w:cstheme="minorHAnsi"/>
              </w:rPr>
            </w:pPr>
            <w:r w:rsidRPr="007C7CFB">
              <w:rPr>
                <w:rFonts w:asciiTheme="minorHAnsi" w:hAnsiTheme="minorHAnsi" w:cstheme="minorHAnsi"/>
              </w:rPr>
              <w:t xml:space="preserve">   ____________</w:t>
            </w:r>
            <w:r w:rsidR="003E3AC0">
              <w:rPr>
                <w:rFonts w:asciiTheme="minorHAnsi" w:hAnsiTheme="minorHAnsi" w:cstheme="minorHAnsi"/>
              </w:rPr>
              <w:t>_______________________________</w:t>
            </w:r>
            <w:r w:rsidRPr="007C7CFB">
              <w:rPr>
                <w:rFonts w:asciiTheme="minorHAnsi" w:hAnsiTheme="minorHAnsi" w:cstheme="minorHAnsi"/>
              </w:rPr>
              <w:t>__________________</w:t>
            </w:r>
            <w:r w:rsidR="003E3AC0">
              <w:rPr>
                <w:rFonts w:asciiTheme="minorHAnsi" w:hAnsiTheme="minorHAnsi" w:cstheme="minorHAnsi"/>
              </w:rPr>
              <w:t>_________</w:t>
            </w:r>
            <w:r w:rsidRPr="007C7CFB">
              <w:rPr>
                <w:rFonts w:asciiTheme="minorHAnsi" w:hAnsiTheme="minorHAnsi" w:cstheme="minorHAnsi"/>
              </w:rPr>
              <w:t>________</w:t>
            </w:r>
          </w:p>
          <w:p w14:paraId="17FEA4DE" w14:textId="76C82DB2" w:rsidR="002A2EEB" w:rsidRPr="007C7CFB" w:rsidRDefault="003E3AC0" w:rsidP="003E3AC0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</w:t>
            </w:r>
            <w:r w:rsidR="002A2EEB" w:rsidRPr="007C7CFB">
              <w:rPr>
                <w:rFonts w:asciiTheme="minorHAnsi" w:hAnsiTheme="minorHAnsi" w:cstheme="minorHAnsi"/>
              </w:rPr>
              <w:t>telefon                          adresa bydliště                                             e</w:t>
            </w:r>
            <w:r w:rsidR="0021125C">
              <w:rPr>
                <w:rFonts w:asciiTheme="minorHAnsi" w:hAnsiTheme="minorHAnsi" w:cstheme="minorHAnsi"/>
              </w:rPr>
              <w:t>-</w:t>
            </w:r>
            <w:r w:rsidR="002A2EEB" w:rsidRPr="007C7CFB">
              <w:rPr>
                <w:rFonts w:asciiTheme="minorHAnsi" w:hAnsiTheme="minorHAnsi" w:cstheme="minorHAnsi"/>
              </w:rPr>
              <w:t>mail</w:t>
            </w:r>
          </w:p>
        </w:tc>
      </w:tr>
    </w:tbl>
    <w:p w14:paraId="23FDB8F2" w14:textId="77777777" w:rsidR="002A2EEB" w:rsidRPr="007C7CFB" w:rsidRDefault="002A2EEB" w:rsidP="002A2EEB">
      <w:pPr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57ACD7DB" w14:textId="77777777" w:rsidR="002A2EEB" w:rsidRPr="007C7CFB" w:rsidRDefault="002A2EEB" w:rsidP="002A2EEB">
      <w:pPr>
        <w:jc w:val="lef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  <w:gridCol w:w="31"/>
      </w:tblGrid>
      <w:tr w:rsidR="002A2EEB" w:rsidRPr="007C7CFB" w14:paraId="18BF381C" w14:textId="77777777" w:rsidTr="00D96E78">
        <w:trPr>
          <w:trHeight w:val="1669"/>
        </w:trPr>
        <w:tc>
          <w:tcPr>
            <w:tcW w:w="9103" w:type="dxa"/>
            <w:gridSpan w:val="2"/>
          </w:tcPr>
          <w:p w14:paraId="200A3039" w14:textId="0D064F21" w:rsidR="002A2EEB" w:rsidRPr="007C7CFB" w:rsidRDefault="002A2EEB" w:rsidP="00361141">
            <w:pPr>
              <w:spacing w:before="120"/>
              <w:jc w:val="left"/>
              <w:rPr>
                <w:rFonts w:asciiTheme="minorHAnsi" w:hAnsiTheme="minorHAnsi" w:cstheme="minorHAnsi"/>
                <w:b/>
              </w:rPr>
            </w:pPr>
            <w:r w:rsidRPr="007C7CFB">
              <w:rPr>
                <w:rFonts w:asciiTheme="minorHAnsi" w:hAnsiTheme="minorHAnsi" w:cstheme="minorHAnsi"/>
                <w:b/>
              </w:rPr>
              <w:t xml:space="preserve">8. Jakým způsobem máte v plánu řešit nepříznivou sociální situaci? (např. domov pro seniory, </w:t>
            </w:r>
            <w:r w:rsidR="00CF6D52">
              <w:rPr>
                <w:rFonts w:asciiTheme="minorHAnsi" w:hAnsiTheme="minorHAnsi" w:cstheme="minorHAnsi"/>
                <w:b/>
              </w:rPr>
              <w:br/>
              <w:t xml:space="preserve">    </w:t>
            </w:r>
            <w:r w:rsidRPr="007C7CFB">
              <w:rPr>
                <w:rFonts w:asciiTheme="minorHAnsi" w:hAnsiTheme="minorHAnsi" w:cstheme="minorHAnsi"/>
                <w:b/>
              </w:rPr>
              <w:t xml:space="preserve">odlehčovací služba, návrat do domácího prostředí, pečovatelská služba atd.) V případě řešení </w:t>
            </w:r>
            <w:r w:rsidR="00CF6D52">
              <w:rPr>
                <w:rFonts w:asciiTheme="minorHAnsi" w:hAnsiTheme="minorHAnsi" w:cstheme="minorHAnsi"/>
                <w:b/>
              </w:rPr>
              <w:t xml:space="preserve">     </w:t>
            </w:r>
            <w:r w:rsidR="00CF6D52">
              <w:rPr>
                <w:rFonts w:asciiTheme="minorHAnsi" w:hAnsiTheme="minorHAnsi" w:cstheme="minorHAnsi"/>
                <w:b/>
              </w:rPr>
              <w:br/>
              <w:t xml:space="preserve">    </w:t>
            </w:r>
            <w:r w:rsidRPr="007C7CFB">
              <w:rPr>
                <w:rFonts w:asciiTheme="minorHAnsi" w:hAnsiTheme="minorHAnsi" w:cstheme="minorHAnsi"/>
                <w:b/>
              </w:rPr>
              <w:t>situace domovem pro seniory, napište jejich název a uveďte datum podání žádosti:</w:t>
            </w:r>
          </w:p>
          <w:p w14:paraId="41E8BD9E" w14:textId="77777777" w:rsidR="002A2EEB" w:rsidRPr="007C7CFB" w:rsidRDefault="002A2EEB" w:rsidP="00D96E78">
            <w:pPr>
              <w:tabs>
                <w:tab w:val="left" w:pos="2445"/>
              </w:tabs>
              <w:rPr>
                <w:rFonts w:asciiTheme="minorHAnsi" w:hAnsiTheme="minorHAnsi" w:cstheme="minorHAnsi"/>
              </w:rPr>
            </w:pPr>
            <w:r w:rsidRPr="007C7CFB">
              <w:rPr>
                <w:rFonts w:asciiTheme="minorHAnsi" w:hAnsiTheme="minorHAnsi" w:cstheme="minorHAnsi"/>
              </w:rPr>
              <w:tab/>
            </w:r>
          </w:p>
        </w:tc>
      </w:tr>
      <w:tr w:rsidR="002A2EEB" w:rsidRPr="007C7CFB" w14:paraId="282CBA3C" w14:textId="77777777" w:rsidTr="00D96E78">
        <w:trPr>
          <w:gridAfter w:val="1"/>
          <w:wAfter w:w="31" w:type="dxa"/>
          <w:trHeight w:val="695"/>
        </w:trPr>
        <w:tc>
          <w:tcPr>
            <w:tcW w:w="9072" w:type="dxa"/>
          </w:tcPr>
          <w:p w14:paraId="53F2E44A" w14:textId="77777777" w:rsidR="002A2EEB" w:rsidRPr="007C7CFB" w:rsidRDefault="002A2EEB" w:rsidP="004B322E">
            <w:pPr>
              <w:spacing w:before="120"/>
              <w:ind w:left="8"/>
              <w:jc w:val="left"/>
              <w:rPr>
                <w:rFonts w:asciiTheme="minorHAnsi" w:hAnsiTheme="minorHAnsi" w:cstheme="minorHAnsi"/>
                <w:b/>
              </w:rPr>
            </w:pPr>
            <w:r w:rsidRPr="007C7CFB">
              <w:rPr>
                <w:rFonts w:asciiTheme="minorHAnsi" w:hAnsiTheme="minorHAnsi" w:cstheme="minorHAnsi"/>
                <w:b/>
              </w:rPr>
              <w:lastRenderedPageBreak/>
              <w:t>9. Místo Vašeho současného pobytu:</w:t>
            </w:r>
          </w:p>
        </w:tc>
      </w:tr>
    </w:tbl>
    <w:p w14:paraId="56F150FC" w14:textId="77777777" w:rsidR="002A2EEB" w:rsidRPr="007C7CFB" w:rsidRDefault="002A2EEB" w:rsidP="002A2EEB">
      <w:pPr>
        <w:jc w:val="lef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A2EEB" w:rsidRPr="007C7CFB" w14:paraId="1BB19114" w14:textId="77777777" w:rsidTr="00D96E78">
        <w:trPr>
          <w:trHeight w:val="1688"/>
        </w:trPr>
        <w:tc>
          <w:tcPr>
            <w:tcW w:w="9072" w:type="dxa"/>
          </w:tcPr>
          <w:p w14:paraId="1B7CBED4" w14:textId="77777777" w:rsidR="002A2EEB" w:rsidRPr="007C7CFB" w:rsidRDefault="002A2EEB" w:rsidP="004B322E">
            <w:pPr>
              <w:spacing w:before="120"/>
              <w:jc w:val="left"/>
              <w:rPr>
                <w:rFonts w:asciiTheme="minorHAnsi" w:hAnsiTheme="minorHAnsi" w:cstheme="minorHAnsi"/>
                <w:b/>
              </w:rPr>
            </w:pPr>
            <w:r w:rsidRPr="007C7CFB">
              <w:rPr>
                <w:rFonts w:asciiTheme="minorHAnsi" w:hAnsiTheme="minorHAnsi" w:cstheme="minorHAnsi"/>
                <w:b/>
              </w:rPr>
              <w:t xml:space="preserve">10. Důvod žádosti o umístění v Charitním domě </w:t>
            </w:r>
            <w:r w:rsidRPr="007C7CFB">
              <w:rPr>
                <w:rFonts w:asciiTheme="minorHAnsi" w:hAnsiTheme="minorHAnsi" w:cstheme="minorHAnsi"/>
              </w:rPr>
              <w:t>(popište stručně Vaši situaci)</w:t>
            </w:r>
            <w:r w:rsidRPr="007C7CFB">
              <w:rPr>
                <w:rFonts w:asciiTheme="minorHAnsi" w:hAnsiTheme="minorHAnsi" w:cstheme="minorHAnsi"/>
                <w:b/>
              </w:rPr>
              <w:t>:</w:t>
            </w:r>
          </w:p>
        </w:tc>
      </w:tr>
    </w:tbl>
    <w:p w14:paraId="06177061" w14:textId="77777777" w:rsidR="002A2EEB" w:rsidRPr="007C7CFB" w:rsidRDefault="002A2EEB" w:rsidP="002A2EEB">
      <w:pPr>
        <w:jc w:val="lef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A2EEB" w:rsidRPr="007C7CFB" w14:paraId="67239208" w14:textId="77777777" w:rsidTr="00D96E78">
        <w:trPr>
          <w:trHeight w:val="1742"/>
        </w:trPr>
        <w:tc>
          <w:tcPr>
            <w:tcW w:w="9072" w:type="dxa"/>
          </w:tcPr>
          <w:p w14:paraId="25AFD2C8" w14:textId="77777777" w:rsidR="002A2EEB" w:rsidRPr="007C7CFB" w:rsidRDefault="002A2EEB" w:rsidP="00740D72">
            <w:pPr>
              <w:spacing w:before="120" w:after="120"/>
              <w:jc w:val="left"/>
              <w:rPr>
                <w:rFonts w:asciiTheme="minorHAnsi" w:hAnsiTheme="minorHAnsi" w:cstheme="minorHAnsi"/>
                <w:b/>
              </w:rPr>
            </w:pPr>
            <w:r w:rsidRPr="007C7CFB">
              <w:rPr>
                <w:rFonts w:asciiTheme="minorHAnsi" w:hAnsiTheme="minorHAnsi" w:cstheme="minorHAnsi"/>
                <w:b/>
              </w:rPr>
              <w:t>11. Co očekáváte od umístění v Charitním domě sv. Alžběty:</w:t>
            </w:r>
          </w:p>
          <w:p w14:paraId="65361753" w14:textId="77777777" w:rsidR="002A2EEB" w:rsidRPr="007C7CFB" w:rsidRDefault="002A2EEB" w:rsidP="00D96E78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7C7CFB">
              <w:rPr>
                <w:rFonts w:asciiTheme="minorHAnsi" w:hAnsiTheme="minorHAnsi" w:cstheme="minorHAnsi"/>
              </w:rPr>
              <w:t>a) pomoc při péči o vlastní osobu</w:t>
            </w:r>
          </w:p>
          <w:p w14:paraId="6729AEBB" w14:textId="77777777" w:rsidR="002A2EEB" w:rsidRPr="007C7CFB" w:rsidRDefault="002A2EEB" w:rsidP="00D96E78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7C7CFB">
              <w:rPr>
                <w:rFonts w:asciiTheme="minorHAnsi" w:hAnsiTheme="minorHAnsi" w:cstheme="minorHAnsi"/>
              </w:rPr>
              <w:t>b) klid a soukromí</w:t>
            </w:r>
          </w:p>
          <w:p w14:paraId="45212522" w14:textId="77777777" w:rsidR="002A2EEB" w:rsidRPr="007C7CFB" w:rsidRDefault="002A2EEB" w:rsidP="00D96E78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7C7CFB">
              <w:rPr>
                <w:rFonts w:asciiTheme="minorHAnsi" w:hAnsiTheme="minorHAnsi" w:cstheme="minorHAnsi"/>
              </w:rPr>
              <w:t>c) křesťanské společenství</w:t>
            </w:r>
          </w:p>
          <w:p w14:paraId="239A6417" w14:textId="77777777" w:rsidR="002A2EEB" w:rsidRPr="007C7CFB" w:rsidRDefault="002A2EEB" w:rsidP="00D96E78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7C7CFB">
              <w:rPr>
                <w:rFonts w:asciiTheme="minorHAnsi" w:hAnsiTheme="minorHAnsi" w:cstheme="minorHAnsi"/>
              </w:rPr>
              <w:t>d) přátelské kontakty s vrstevníky</w:t>
            </w:r>
          </w:p>
          <w:p w14:paraId="74FE9EEB" w14:textId="77777777" w:rsidR="002A2EEB" w:rsidRPr="007C7CFB" w:rsidRDefault="002A2EEB" w:rsidP="00E42160">
            <w:pPr>
              <w:spacing w:after="120" w:line="276" w:lineRule="auto"/>
              <w:jc w:val="left"/>
              <w:rPr>
                <w:rFonts w:asciiTheme="minorHAnsi" w:hAnsiTheme="minorHAnsi" w:cstheme="minorHAnsi"/>
              </w:rPr>
            </w:pPr>
            <w:r w:rsidRPr="007C7CFB">
              <w:rPr>
                <w:rFonts w:asciiTheme="minorHAnsi" w:hAnsiTheme="minorHAnsi" w:cstheme="minorHAnsi"/>
              </w:rPr>
              <w:t xml:space="preserve">e) jiné </w:t>
            </w:r>
          </w:p>
        </w:tc>
      </w:tr>
    </w:tbl>
    <w:p w14:paraId="5AA63610" w14:textId="77777777" w:rsidR="002A2EEB" w:rsidRPr="007C7CFB" w:rsidRDefault="002A2EEB" w:rsidP="002A2EEB">
      <w:pPr>
        <w:jc w:val="lef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2"/>
        <w:gridCol w:w="2035"/>
        <w:gridCol w:w="2274"/>
        <w:gridCol w:w="1308"/>
        <w:gridCol w:w="1457"/>
        <w:gridCol w:w="6"/>
      </w:tblGrid>
      <w:tr w:rsidR="002A2EEB" w:rsidRPr="007C7CFB" w14:paraId="6D9E86CB" w14:textId="77777777" w:rsidTr="00B2391C">
        <w:trPr>
          <w:trHeight w:val="416"/>
        </w:trPr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F900" w14:textId="77777777" w:rsidR="002A2EEB" w:rsidRPr="007C7CFB" w:rsidRDefault="002A2EEB" w:rsidP="00740D72">
            <w:pPr>
              <w:spacing w:before="120" w:after="12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C7CFB">
              <w:rPr>
                <w:rFonts w:asciiTheme="minorHAnsi" w:hAnsiTheme="minorHAnsi" w:cstheme="minorHAnsi"/>
                <w:b/>
              </w:rPr>
              <w:t>12. Poučení žadatele: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15222" w14:textId="77777777" w:rsidR="002A2EEB" w:rsidRPr="007C7CFB" w:rsidRDefault="002A2EEB" w:rsidP="00D96E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DA16" w14:textId="77777777" w:rsidR="002A2EEB" w:rsidRPr="007C7CFB" w:rsidRDefault="002A2EEB" w:rsidP="00D96E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C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61DF" w14:textId="77777777" w:rsidR="002A2EEB" w:rsidRPr="007C7CFB" w:rsidRDefault="002A2EEB" w:rsidP="00D96E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C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2A2EEB" w:rsidRPr="007C7CFB" w14:paraId="33AA06E4" w14:textId="77777777" w:rsidTr="00B2391C">
        <w:trPr>
          <w:gridAfter w:val="1"/>
          <w:wAfter w:w="6" w:type="dxa"/>
          <w:trHeight w:val="1035"/>
        </w:trPr>
        <w:tc>
          <w:tcPr>
            <w:tcW w:w="90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D6DB" w14:textId="5B83F3DD" w:rsidR="002A2EEB" w:rsidRPr="007C7CFB" w:rsidRDefault="002A2EEB" w:rsidP="00740D72">
            <w:pPr>
              <w:jc w:val="left"/>
              <w:rPr>
                <w:rFonts w:asciiTheme="minorHAnsi" w:hAnsiTheme="minorHAnsi" w:cstheme="minorHAnsi"/>
              </w:rPr>
            </w:pPr>
            <w:r w:rsidRPr="007C7CFB">
              <w:rPr>
                <w:rFonts w:asciiTheme="minorHAnsi" w:hAnsiTheme="minorHAnsi" w:cstheme="minorHAnsi"/>
              </w:rPr>
              <w:t xml:space="preserve">Informujeme Vás, že od data podání žádosti bude Charita Ostrava zpracovávat Vaše osobní údaje </w:t>
            </w:r>
            <w:r w:rsidR="00740D72">
              <w:rPr>
                <w:rFonts w:asciiTheme="minorHAnsi" w:hAnsiTheme="minorHAnsi" w:cstheme="minorHAnsi"/>
              </w:rPr>
              <w:br/>
            </w:r>
            <w:r w:rsidRPr="007C7CFB">
              <w:rPr>
                <w:rFonts w:asciiTheme="minorHAnsi" w:hAnsiTheme="minorHAnsi" w:cstheme="minorHAnsi"/>
              </w:rPr>
              <w:t xml:space="preserve">a údaje zvláštní kategorie (informace uvedené v této žádosti včetně dokumentu Vyjádření lékaře). </w:t>
            </w:r>
          </w:p>
          <w:p w14:paraId="3E119754" w14:textId="77777777" w:rsidR="002A2EEB" w:rsidRPr="007C7CFB" w:rsidRDefault="002A2EEB" w:rsidP="00740D72">
            <w:pPr>
              <w:jc w:val="left"/>
              <w:rPr>
                <w:rFonts w:asciiTheme="minorHAnsi" w:hAnsiTheme="minorHAnsi" w:cstheme="minorHAnsi"/>
              </w:rPr>
            </w:pPr>
            <w:r w:rsidRPr="007C7CFB">
              <w:rPr>
                <w:rFonts w:asciiTheme="minorHAnsi" w:hAnsiTheme="minorHAnsi" w:cstheme="minorHAnsi"/>
              </w:rPr>
              <w:t>Účelem zpracovávání Vašich osobních údajů a údajů zvláštní kategorie je vedení evidence osob, kterým můžeme v budoucnu poskytovat sociální služby.</w:t>
            </w:r>
          </w:p>
          <w:p w14:paraId="43E75073" w14:textId="53E9A5D7" w:rsidR="002A2EEB" w:rsidRPr="007C7CFB" w:rsidRDefault="002A2EEB" w:rsidP="00740D72">
            <w:pPr>
              <w:jc w:val="left"/>
              <w:rPr>
                <w:rFonts w:asciiTheme="minorHAnsi" w:hAnsiTheme="minorHAnsi" w:cstheme="minorHAnsi"/>
              </w:rPr>
            </w:pPr>
            <w:r w:rsidRPr="007C7CFB">
              <w:rPr>
                <w:rFonts w:asciiTheme="minorHAnsi" w:hAnsiTheme="minorHAnsi" w:cstheme="minorHAnsi"/>
              </w:rPr>
              <w:t xml:space="preserve">Vaše osobní údaje a údaje zvláštní kategorie budeme zpracovávat 5 let od jejich přijetí, dále pak </w:t>
            </w:r>
            <w:r w:rsidR="00740D72">
              <w:rPr>
                <w:rFonts w:asciiTheme="minorHAnsi" w:hAnsiTheme="minorHAnsi" w:cstheme="minorHAnsi"/>
              </w:rPr>
              <w:br/>
            </w:r>
            <w:r w:rsidRPr="007C7CFB">
              <w:rPr>
                <w:rFonts w:asciiTheme="minorHAnsi" w:hAnsiTheme="minorHAnsi" w:cstheme="minorHAnsi"/>
              </w:rPr>
              <w:t>na základě Vaší urgence k ponechání Vaší žádosti v evidenci zájemců.</w:t>
            </w:r>
          </w:p>
          <w:p w14:paraId="1C062AF0" w14:textId="77777777" w:rsidR="002A2EEB" w:rsidRPr="007C7CFB" w:rsidRDefault="002A2EEB" w:rsidP="00740D72">
            <w:pPr>
              <w:spacing w:after="120"/>
              <w:jc w:val="left"/>
              <w:rPr>
                <w:rFonts w:asciiTheme="minorHAnsi" w:hAnsiTheme="minorHAnsi" w:cstheme="minorHAnsi"/>
              </w:rPr>
            </w:pPr>
            <w:r w:rsidRPr="007C7CFB">
              <w:rPr>
                <w:rFonts w:asciiTheme="minorHAnsi" w:hAnsiTheme="minorHAnsi" w:cstheme="minorHAnsi"/>
              </w:rPr>
              <w:t>Váš souhlas se zpracováváním osobních údajů můžete kdykoli odvolat.</w:t>
            </w:r>
          </w:p>
        </w:tc>
      </w:tr>
      <w:tr w:rsidR="002A2EEB" w:rsidRPr="007C7CFB" w14:paraId="7DD87333" w14:textId="77777777" w:rsidTr="00B2391C">
        <w:trPr>
          <w:trHeight w:val="305"/>
        </w:trPr>
        <w:tc>
          <w:tcPr>
            <w:tcW w:w="1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71A2B" w14:textId="77777777" w:rsidR="002A2EEB" w:rsidRPr="007C7CFB" w:rsidRDefault="002A2EEB" w:rsidP="00D96E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3A616" w14:textId="77777777" w:rsidR="002A2EEB" w:rsidRPr="007C7CFB" w:rsidRDefault="002A2EEB" w:rsidP="00D96E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751E4" w14:textId="77777777" w:rsidR="002A2EEB" w:rsidRPr="007C7CFB" w:rsidRDefault="002A2EEB" w:rsidP="00D96E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D5EA4" w14:textId="77777777" w:rsidR="002A2EEB" w:rsidRPr="007C7CFB" w:rsidRDefault="002A2EEB" w:rsidP="00D96E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476A4" w14:textId="77777777" w:rsidR="002A2EEB" w:rsidRPr="007C7CFB" w:rsidRDefault="002A2EEB" w:rsidP="00D96E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EEB" w:rsidRPr="007C7CFB" w14:paraId="4EAA6B16" w14:textId="77777777" w:rsidTr="00B2391C">
        <w:trPr>
          <w:trHeight w:val="372"/>
        </w:trPr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7505" w14:textId="77777777" w:rsidR="002A2EEB" w:rsidRPr="007C7CFB" w:rsidRDefault="002A2EEB" w:rsidP="00740D72">
            <w:pPr>
              <w:spacing w:before="120" w:after="12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C7CFB">
              <w:rPr>
                <w:rFonts w:asciiTheme="minorHAnsi" w:hAnsiTheme="minorHAnsi" w:cstheme="minorHAnsi"/>
                <w:b/>
              </w:rPr>
              <w:t>13. Prohlášení žadatele: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26A4" w14:textId="77777777" w:rsidR="002A2EEB" w:rsidRPr="007C7CFB" w:rsidRDefault="002A2EEB" w:rsidP="00D96E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C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5C16" w14:textId="77777777" w:rsidR="002A2EEB" w:rsidRPr="007C7CFB" w:rsidRDefault="002A2EEB" w:rsidP="00D96E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C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913B" w14:textId="77777777" w:rsidR="002A2EEB" w:rsidRPr="007C7CFB" w:rsidRDefault="002A2EEB" w:rsidP="00D96E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C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2A2EEB" w:rsidRPr="007C7CFB" w14:paraId="55E156B8" w14:textId="77777777" w:rsidTr="00B2391C">
        <w:trPr>
          <w:gridAfter w:val="1"/>
          <w:wAfter w:w="6" w:type="dxa"/>
          <w:trHeight w:val="1035"/>
        </w:trPr>
        <w:tc>
          <w:tcPr>
            <w:tcW w:w="90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A04FF" w14:textId="77777777" w:rsidR="002A2EEB" w:rsidRPr="007C7CFB" w:rsidRDefault="002A2EEB" w:rsidP="00EE1704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7C7CFB">
              <w:rPr>
                <w:rFonts w:asciiTheme="minorHAnsi" w:hAnsiTheme="minorHAnsi" w:cstheme="minorHAnsi"/>
                <w:b/>
                <w:szCs w:val="22"/>
              </w:rPr>
              <w:t>Prohlašuji, že veškeré údaje v této žádosti jsem uvedl(-a) pravdivě.</w:t>
            </w:r>
          </w:p>
          <w:p w14:paraId="2D1E9DE1" w14:textId="37A93093" w:rsidR="002A2EEB" w:rsidRPr="007C7CFB" w:rsidRDefault="002A2EEB" w:rsidP="00982C76">
            <w:pPr>
              <w:pStyle w:val="Normlnweb"/>
              <w:ind w:right="-638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7C7CFB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 xml:space="preserve">Dále prohlašuji, že jsem byl(-a) v souvislosti s nařízením Evropského parlamentu a Rady EU </w:t>
            </w:r>
            <w:r w:rsidR="00403D68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br/>
            </w:r>
            <w:r w:rsidRPr="007C7CFB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č. 2016/679 ve znění pozdějších změn a dodatků o ochraně osobních údajů informován(-a) o tom,</w:t>
            </w:r>
            <w:r w:rsidR="00655712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br/>
            </w:r>
            <w:r w:rsidRPr="007C7CFB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které osobní údaje a v jakém rozsahu o mě Charita Ostrava zpracovává a rovněž jsem byl(-a) informován(-a) o svých právech, které v souvislosti s ochranou osobních údajů můžu uplatnit.</w:t>
            </w:r>
          </w:p>
          <w:p w14:paraId="0A9B8227" w14:textId="77777777" w:rsidR="002A2EEB" w:rsidRPr="007C7CFB" w:rsidRDefault="002A2EEB" w:rsidP="00D96E78">
            <w:pPr>
              <w:pStyle w:val="Normlnweb"/>
              <w:jc w:val="both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  <w:p w14:paraId="0ADCDB9A" w14:textId="77777777" w:rsidR="002A2EEB" w:rsidRPr="007C7CFB" w:rsidRDefault="002A2EEB" w:rsidP="00D96E78">
            <w:pPr>
              <w:pStyle w:val="Normlnweb"/>
              <w:jc w:val="both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2A2EEB" w:rsidRPr="007C7CFB" w14:paraId="2514AE59" w14:textId="77777777" w:rsidTr="00B2391C">
        <w:trPr>
          <w:gridAfter w:val="1"/>
          <w:wAfter w:w="6" w:type="dxa"/>
          <w:trHeight w:val="72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BE64" w14:textId="77777777" w:rsidR="002A2EEB" w:rsidRPr="007C7CFB" w:rsidRDefault="002A2EEB" w:rsidP="00D96E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CB3B" w14:textId="77777777" w:rsidR="002A2EEB" w:rsidRPr="007C7CFB" w:rsidRDefault="002A2EEB" w:rsidP="00D96E7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03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D8C85" w14:textId="677ADF8F" w:rsidR="002A2EEB" w:rsidRPr="007C7CFB" w:rsidRDefault="002A2EEB" w:rsidP="00D96E78">
            <w:pPr>
              <w:rPr>
                <w:rFonts w:asciiTheme="minorHAnsi" w:hAnsiTheme="minorHAnsi" w:cstheme="minorHAnsi"/>
                <w:szCs w:val="22"/>
              </w:rPr>
            </w:pPr>
            <w:r w:rsidRPr="007C7CFB">
              <w:rPr>
                <w:rFonts w:asciiTheme="minorHAnsi" w:hAnsiTheme="minorHAnsi" w:cstheme="minorHAnsi"/>
                <w:szCs w:val="22"/>
              </w:rPr>
              <w:t>…………………………………………</w:t>
            </w:r>
            <w:r w:rsidR="00EE1704">
              <w:rPr>
                <w:rFonts w:asciiTheme="minorHAnsi" w:hAnsiTheme="minorHAnsi" w:cstheme="minorHAnsi"/>
                <w:szCs w:val="22"/>
              </w:rPr>
              <w:t>………………………..</w:t>
            </w:r>
            <w:r w:rsidRPr="007C7CFB">
              <w:rPr>
                <w:rFonts w:asciiTheme="minorHAnsi" w:hAnsiTheme="minorHAnsi" w:cstheme="minorHAnsi"/>
                <w:szCs w:val="22"/>
              </w:rPr>
              <w:t>……</w:t>
            </w:r>
          </w:p>
        </w:tc>
      </w:tr>
      <w:tr w:rsidR="000955B4" w:rsidRPr="007C7CFB" w14:paraId="0B88D951" w14:textId="77777777" w:rsidTr="006E2680">
        <w:trPr>
          <w:trHeight w:val="255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529E" w14:textId="77777777" w:rsidR="000955B4" w:rsidRPr="007C7CFB" w:rsidRDefault="000955B4" w:rsidP="00D96E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396A" w14:textId="77777777" w:rsidR="000955B4" w:rsidRPr="007C7CFB" w:rsidRDefault="000955B4" w:rsidP="00D96E7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0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0E08" w14:textId="77777777" w:rsidR="000955B4" w:rsidRPr="007C7CFB" w:rsidRDefault="000955B4" w:rsidP="000955B4">
            <w:pPr>
              <w:ind w:right="-1244"/>
              <w:rPr>
                <w:rFonts w:asciiTheme="minorHAnsi" w:hAnsiTheme="minorHAnsi" w:cstheme="minorHAnsi"/>
                <w:szCs w:val="22"/>
              </w:rPr>
            </w:pPr>
            <w:r w:rsidRPr="007C7CFB">
              <w:rPr>
                <w:rFonts w:asciiTheme="minorHAnsi" w:hAnsiTheme="minorHAnsi" w:cstheme="minorHAnsi"/>
                <w:szCs w:val="22"/>
              </w:rPr>
              <w:t>vlastnoruční podpis žadatele nebo</w:t>
            </w:r>
            <w:r>
              <w:rPr>
                <w:rFonts w:asciiTheme="minorHAnsi" w:hAnsiTheme="minorHAnsi" w:cstheme="minorHAnsi"/>
                <w:szCs w:val="22"/>
              </w:rPr>
              <w:t xml:space="preserve"> opatrovníka</w:t>
            </w:r>
          </w:p>
          <w:p w14:paraId="12ACD58A" w14:textId="04ACE1FB" w:rsidR="000955B4" w:rsidRPr="007C7CFB" w:rsidRDefault="000955B4" w:rsidP="00D96E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C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2A2EEB" w:rsidRPr="007C7CFB" w14:paraId="0CF3E015" w14:textId="77777777" w:rsidTr="00B2391C">
        <w:trPr>
          <w:trHeight w:val="25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A529" w14:textId="708651E4" w:rsidR="002A2EEB" w:rsidRPr="007C7CFB" w:rsidRDefault="002A2EEB" w:rsidP="00982C76">
            <w:pPr>
              <w:rPr>
                <w:rFonts w:asciiTheme="minorHAnsi" w:hAnsiTheme="minorHAnsi" w:cstheme="minorHAnsi"/>
                <w:szCs w:val="22"/>
              </w:rPr>
            </w:pPr>
            <w:r w:rsidRPr="007C7CFB">
              <w:rPr>
                <w:rFonts w:asciiTheme="minorHAnsi" w:hAnsiTheme="minorHAnsi" w:cstheme="minorHAnsi"/>
                <w:szCs w:val="22"/>
              </w:rPr>
              <w:t>V……………</w:t>
            </w:r>
            <w:r w:rsidR="001102D2">
              <w:rPr>
                <w:rFonts w:asciiTheme="minorHAnsi" w:hAnsiTheme="minorHAnsi" w:cstheme="minorHAnsi"/>
                <w:szCs w:val="22"/>
              </w:rPr>
              <w:t>…………….</w:t>
            </w:r>
            <w:r w:rsidRPr="007C7CFB">
              <w:rPr>
                <w:rFonts w:asciiTheme="minorHAnsi" w:hAnsiTheme="minorHAnsi" w:cstheme="minorHAnsi"/>
                <w:szCs w:val="22"/>
              </w:rPr>
              <w:t>…… dne ……</w:t>
            </w:r>
            <w:r w:rsidR="000955B4">
              <w:rPr>
                <w:rFonts w:asciiTheme="minorHAnsi" w:hAnsiTheme="minorHAnsi" w:cstheme="minorHAnsi"/>
                <w:szCs w:val="22"/>
              </w:rPr>
              <w:t>…</w:t>
            </w:r>
            <w:r w:rsidRPr="007C7CFB">
              <w:rPr>
                <w:rFonts w:asciiTheme="minorHAnsi" w:hAnsiTheme="minorHAnsi" w:cstheme="minorHAnsi"/>
                <w:szCs w:val="22"/>
              </w:rPr>
              <w:t>...20…</w:t>
            </w:r>
            <w:r w:rsidR="00982C76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DA3B" w14:textId="77777777" w:rsidR="002A2EEB" w:rsidRPr="007C7CFB" w:rsidRDefault="002A2EEB" w:rsidP="00D96E7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D617" w14:textId="77777777" w:rsidR="002A2EEB" w:rsidRPr="007C7CFB" w:rsidRDefault="002A2EEB" w:rsidP="00D96E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DCDD" w14:textId="77777777" w:rsidR="002A2EEB" w:rsidRPr="007C7CFB" w:rsidRDefault="002A2EEB" w:rsidP="00D96E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C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2A2EEB" w:rsidRPr="007C7CFB" w14:paraId="65AEC377" w14:textId="77777777" w:rsidTr="00B2391C">
        <w:trPr>
          <w:trHeight w:val="66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83849" w14:textId="77777777" w:rsidR="002A2EEB" w:rsidRPr="007C7CFB" w:rsidRDefault="002A2EEB" w:rsidP="00D96E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C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3F3E8" w14:textId="77777777" w:rsidR="002A2EEB" w:rsidRPr="007C7CFB" w:rsidRDefault="002A2EEB" w:rsidP="00D96E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C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0C546" w14:textId="77777777" w:rsidR="002A2EEB" w:rsidRPr="007C7CFB" w:rsidRDefault="002A2EEB" w:rsidP="00D96E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C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D15E7" w14:textId="77777777" w:rsidR="002A2EEB" w:rsidRPr="007C7CFB" w:rsidRDefault="002A2EEB" w:rsidP="00D96E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C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01FA" w14:textId="77777777" w:rsidR="002A2EEB" w:rsidRPr="007C7CFB" w:rsidRDefault="002A2EEB" w:rsidP="00D96E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C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</w:tbl>
    <w:p w14:paraId="7C8D8F6F" w14:textId="77777777" w:rsidR="002A2EEB" w:rsidRPr="007C7CFB" w:rsidRDefault="002A2EEB" w:rsidP="002A2EEB">
      <w:pPr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5DC4820B" w14:textId="77777777" w:rsidR="002A2EEB" w:rsidRPr="007C7CFB" w:rsidRDefault="002A2EEB" w:rsidP="002A2EEB">
      <w:pPr>
        <w:jc w:val="left"/>
        <w:rPr>
          <w:rFonts w:asciiTheme="minorHAnsi" w:hAnsiTheme="minorHAnsi" w:cstheme="minorHAnsi"/>
          <w:sz w:val="20"/>
          <w:szCs w:val="20"/>
        </w:rPr>
      </w:pPr>
      <w:r w:rsidRPr="007C7CFB">
        <w:rPr>
          <w:rFonts w:asciiTheme="minorHAnsi" w:hAnsiTheme="minorHAnsi" w:cstheme="minorHAnsi"/>
          <w:sz w:val="20"/>
          <w:szCs w:val="20"/>
          <w:vertAlign w:val="superscript"/>
        </w:rPr>
        <w:t xml:space="preserve">1 </w:t>
      </w:r>
      <w:r w:rsidRPr="007C7CFB">
        <w:rPr>
          <w:rFonts w:asciiTheme="minorHAnsi" w:hAnsiTheme="minorHAnsi" w:cstheme="minorHAnsi"/>
          <w:sz w:val="20"/>
          <w:szCs w:val="20"/>
        </w:rPr>
        <w:t>Odpovídající stav zaškrtněte</w:t>
      </w:r>
    </w:p>
    <w:p w14:paraId="56BDCF6A" w14:textId="77777777" w:rsidR="002A2EEB" w:rsidRPr="007C7CFB" w:rsidRDefault="002A2EEB" w:rsidP="002A2EEB">
      <w:pPr>
        <w:jc w:val="left"/>
        <w:rPr>
          <w:rFonts w:asciiTheme="minorHAnsi" w:hAnsiTheme="minorHAnsi" w:cstheme="minorHAnsi"/>
          <w:sz w:val="20"/>
          <w:szCs w:val="20"/>
        </w:rPr>
      </w:pPr>
      <w:r w:rsidRPr="007C7CFB">
        <w:rPr>
          <w:rFonts w:asciiTheme="minorHAnsi" w:hAnsiTheme="minorHAnsi" w:cstheme="minorHAnsi"/>
          <w:sz w:val="20"/>
          <w:szCs w:val="20"/>
          <w:vertAlign w:val="superscript"/>
        </w:rPr>
        <w:t xml:space="preserve">2 </w:t>
      </w:r>
      <w:r w:rsidRPr="007C7CFB">
        <w:rPr>
          <w:rFonts w:asciiTheme="minorHAnsi" w:hAnsiTheme="minorHAnsi" w:cstheme="minorHAnsi"/>
          <w:sz w:val="20"/>
          <w:szCs w:val="20"/>
        </w:rPr>
        <w:t xml:space="preserve">Výše příspěvku na péči není rozhodující pro poskytování sociálních služeb Charitou Ostrava </w:t>
      </w:r>
    </w:p>
    <w:p w14:paraId="4ACAF32B" w14:textId="77777777" w:rsidR="003C10CB" w:rsidRPr="007C7CFB" w:rsidRDefault="003C10CB" w:rsidP="00DB79A7">
      <w:pPr>
        <w:rPr>
          <w:rFonts w:asciiTheme="minorHAnsi" w:hAnsiTheme="minorHAnsi" w:cstheme="minorHAnsi"/>
        </w:rPr>
      </w:pPr>
    </w:p>
    <w:sectPr w:rsidR="003C10CB" w:rsidRPr="007C7CFB" w:rsidSect="0021125C">
      <w:headerReference w:type="default" r:id="rId10"/>
      <w:footerReference w:type="default" r:id="rId11"/>
      <w:pgSz w:w="11906" w:h="16838" w:code="9"/>
      <w:pgMar w:top="2098" w:right="1418" w:bottom="851" w:left="1531" w:header="65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1BF8F" w14:textId="77777777" w:rsidR="0027440E" w:rsidRDefault="0027440E" w:rsidP="0052058B">
      <w:r>
        <w:separator/>
      </w:r>
    </w:p>
  </w:endnote>
  <w:endnote w:type="continuationSeparator" w:id="0">
    <w:p w14:paraId="0FA9CB7F" w14:textId="77777777" w:rsidR="0027440E" w:rsidRDefault="0027440E" w:rsidP="0052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FB65F" w14:textId="77777777" w:rsidR="002074AB" w:rsidRPr="00BD3EE4" w:rsidRDefault="002074AB" w:rsidP="00E712B3">
    <w:pPr>
      <w:tabs>
        <w:tab w:val="left" w:pos="3261"/>
      </w:tabs>
      <w:rPr>
        <w:color w:val="0D0D0D" w:themeColor="text1" w:themeTint="F2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D472E" w14:textId="77777777" w:rsidR="0027440E" w:rsidRDefault="0027440E" w:rsidP="0052058B">
      <w:r>
        <w:separator/>
      </w:r>
    </w:p>
  </w:footnote>
  <w:footnote w:type="continuationSeparator" w:id="0">
    <w:p w14:paraId="17F96D2E" w14:textId="77777777" w:rsidR="0027440E" w:rsidRDefault="0027440E" w:rsidP="00520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03277" w14:textId="77777777" w:rsidR="000F18E7" w:rsidRPr="007C7CFB" w:rsidRDefault="00860BD0" w:rsidP="00897D23">
    <w:pPr>
      <w:jc w:val="right"/>
      <w:rPr>
        <w:rFonts w:asciiTheme="minorHAnsi" w:hAnsiTheme="minorHAnsi" w:cstheme="minorHAnsi"/>
        <w:color w:val="0D0D0D" w:themeColor="text1" w:themeTint="F2"/>
      </w:rPr>
    </w:pPr>
    <w:r w:rsidRPr="007C7CFB">
      <w:rPr>
        <w:rFonts w:asciiTheme="minorHAnsi" w:hAnsiTheme="minorHAnsi" w:cstheme="minorHAnsi"/>
        <w:noProof/>
        <w:sz w:val="28"/>
      </w:rPr>
      <w:drawing>
        <wp:anchor distT="0" distB="0" distL="114300" distR="114300" simplePos="0" relativeHeight="251661312" behindDoc="0" locked="0" layoutInCell="1" allowOverlap="1" wp14:anchorId="2FB4FD9A" wp14:editId="4D71D8BB">
          <wp:simplePos x="0" y="0"/>
          <wp:positionH relativeFrom="page">
            <wp:posOffset>252095</wp:posOffset>
          </wp:positionH>
          <wp:positionV relativeFrom="page">
            <wp:posOffset>252095</wp:posOffset>
          </wp:positionV>
          <wp:extent cx="1753200" cy="828000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2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7621" w:rsidRPr="007C7CFB">
      <w:rPr>
        <w:rFonts w:asciiTheme="minorHAnsi" w:hAnsiTheme="minorHAnsi" w:cstheme="minorHAnsi"/>
        <w:color w:val="0D0D0D" w:themeColor="text1" w:themeTint="F2"/>
      </w:rPr>
      <w:t xml:space="preserve">Charitní dům sv. </w:t>
    </w:r>
    <w:r w:rsidR="00931FB9" w:rsidRPr="007C7CFB">
      <w:rPr>
        <w:rFonts w:asciiTheme="minorHAnsi" w:hAnsiTheme="minorHAnsi" w:cstheme="minorHAnsi"/>
        <w:color w:val="0D0D0D" w:themeColor="text1" w:themeTint="F2"/>
      </w:rPr>
      <w:t>Alžběty</w:t>
    </w:r>
    <w:r w:rsidR="007078EF" w:rsidRPr="007C7CFB">
      <w:rPr>
        <w:rFonts w:asciiTheme="minorHAnsi" w:hAnsiTheme="minorHAnsi" w:cstheme="minorHAnsi"/>
        <w:color w:val="0D0D0D" w:themeColor="text1" w:themeTint="F2"/>
      </w:rPr>
      <w:t xml:space="preserve"> – zařízení pro přechodný pobyt seniorů</w:t>
    </w:r>
  </w:p>
  <w:p w14:paraId="07CCE9DB" w14:textId="77777777" w:rsidR="00207621" w:rsidRPr="007C7CFB" w:rsidRDefault="007078EF" w:rsidP="00897D23">
    <w:pPr>
      <w:jc w:val="right"/>
      <w:rPr>
        <w:rFonts w:asciiTheme="minorHAnsi" w:hAnsiTheme="minorHAnsi" w:cstheme="minorHAnsi"/>
        <w:color w:val="0D0D0D" w:themeColor="text1" w:themeTint="F2"/>
      </w:rPr>
    </w:pPr>
    <w:r w:rsidRPr="007C7CFB">
      <w:rPr>
        <w:rFonts w:asciiTheme="minorHAnsi" w:hAnsiTheme="minorHAnsi" w:cstheme="minorHAnsi"/>
        <w:color w:val="0D0D0D" w:themeColor="text1" w:themeTint="F2"/>
      </w:rPr>
      <w:t>Zelená 2514/73, 709 00 Ostrava-Mariánské Hory a H</w:t>
    </w:r>
    <w:r w:rsidR="004C10C9" w:rsidRPr="007C7CFB">
      <w:rPr>
        <w:rFonts w:asciiTheme="minorHAnsi" w:hAnsiTheme="minorHAnsi" w:cstheme="minorHAnsi"/>
        <w:color w:val="0D0D0D" w:themeColor="text1" w:themeTint="F2"/>
      </w:rPr>
      <w:t>ul</w:t>
    </w:r>
    <w:r w:rsidRPr="007C7CFB">
      <w:rPr>
        <w:rFonts w:asciiTheme="minorHAnsi" w:hAnsiTheme="minorHAnsi" w:cstheme="minorHAnsi"/>
        <w:color w:val="0D0D0D" w:themeColor="text1" w:themeTint="F2"/>
      </w:rPr>
      <w:t>váky</w:t>
    </w:r>
  </w:p>
  <w:p w14:paraId="5B343C3E" w14:textId="77777777" w:rsidR="00DC6D7E" w:rsidRPr="00897D23" w:rsidRDefault="00931FB9" w:rsidP="00897D23">
    <w:pPr>
      <w:ind w:hanging="283"/>
      <w:jc w:val="right"/>
      <w:rPr>
        <w:color w:val="0D0D0D" w:themeColor="text1" w:themeTint="F2"/>
      </w:rPr>
    </w:pPr>
    <w:r w:rsidRPr="007C7CFB">
      <w:rPr>
        <w:rFonts w:asciiTheme="minorHAnsi" w:hAnsiTheme="minorHAnsi" w:cstheme="minorHAnsi"/>
        <w:color w:val="0D0D0D" w:themeColor="text1" w:themeTint="F2"/>
      </w:rPr>
      <w:t xml:space="preserve">Syllabova </w:t>
    </w:r>
    <w:r w:rsidR="007078EF" w:rsidRPr="007C7CFB">
      <w:rPr>
        <w:rFonts w:asciiTheme="minorHAnsi" w:hAnsiTheme="minorHAnsi" w:cstheme="minorHAnsi"/>
        <w:color w:val="0D0D0D" w:themeColor="text1" w:themeTint="F2"/>
      </w:rPr>
      <w:t>2879/</w:t>
    </w:r>
    <w:r w:rsidRPr="007C7CFB">
      <w:rPr>
        <w:rFonts w:asciiTheme="minorHAnsi" w:hAnsiTheme="minorHAnsi" w:cstheme="minorHAnsi"/>
        <w:color w:val="0D0D0D" w:themeColor="text1" w:themeTint="F2"/>
      </w:rPr>
      <w:t>19, 70</w:t>
    </w:r>
    <w:r w:rsidR="007078EF" w:rsidRPr="007C7CFB">
      <w:rPr>
        <w:rFonts w:asciiTheme="minorHAnsi" w:hAnsiTheme="minorHAnsi" w:cstheme="minorHAnsi"/>
        <w:color w:val="0D0D0D" w:themeColor="text1" w:themeTint="F2"/>
      </w:rPr>
      <w:t>3 00</w:t>
    </w:r>
    <w:r w:rsidR="003E2C73" w:rsidRPr="007C7CFB">
      <w:rPr>
        <w:rFonts w:asciiTheme="minorHAnsi" w:hAnsiTheme="minorHAnsi" w:cstheme="minorHAnsi"/>
        <w:color w:val="0D0D0D" w:themeColor="text1" w:themeTint="F2"/>
      </w:rPr>
      <w:t xml:space="preserve"> Ostrava-Vítkovice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EB"/>
    <w:rsid w:val="000856CD"/>
    <w:rsid w:val="000955B4"/>
    <w:rsid w:val="000D08A5"/>
    <w:rsid w:val="000D6D13"/>
    <w:rsid w:val="000D7B80"/>
    <w:rsid w:val="000D7E68"/>
    <w:rsid w:val="000F18E7"/>
    <w:rsid w:val="001102D2"/>
    <w:rsid w:val="00167CA9"/>
    <w:rsid w:val="001934C1"/>
    <w:rsid w:val="001A577E"/>
    <w:rsid w:val="001E2F40"/>
    <w:rsid w:val="002074AB"/>
    <w:rsid w:val="00207621"/>
    <w:rsid w:val="0021125C"/>
    <w:rsid w:val="00213C6D"/>
    <w:rsid w:val="0027440E"/>
    <w:rsid w:val="00276659"/>
    <w:rsid w:val="002A2EEB"/>
    <w:rsid w:val="00315151"/>
    <w:rsid w:val="00356250"/>
    <w:rsid w:val="00361141"/>
    <w:rsid w:val="003B6BCB"/>
    <w:rsid w:val="003C10CB"/>
    <w:rsid w:val="003E2C73"/>
    <w:rsid w:val="003E3AC0"/>
    <w:rsid w:val="00403D68"/>
    <w:rsid w:val="00463505"/>
    <w:rsid w:val="004849AD"/>
    <w:rsid w:val="004B322E"/>
    <w:rsid w:val="004B6EE9"/>
    <w:rsid w:val="004C10C9"/>
    <w:rsid w:val="0052058B"/>
    <w:rsid w:val="00535ED7"/>
    <w:rsid w:val="00536877"/>
    <w:rsid w:val="005A7D7E"/>
    <w:rsid w:val="00636E59"/>
    <w:rsid w:val="00637076"/>
    <w:rsid w:val="00643FD7"/>
    <w:rsid w:val="00655712"/>
    <w:rsid w:val="00687605"/>
    <w:rsid w:val="006A09B2"/>
    <w:rsid w:val="006C3208"/>
    <w:rsid w:val="00700EC9"/>
    <w:rsid w:val="007078EF"/>
    <w:rsid w:val="007242C8"/>
    <w:rsid w:val="00740D72"/>
    <w:rsid w:val="00743183"/>
    <w:rsid w:val="00783211"/>
    <w:rsid w:val="007B089D"/>
    <w:rsid w:val="007C7CFB"/>
    <w:rsid w:val="007F2304"/>
    <w:rsid w:val="007F26F5"/>
    <w:rsid w:val="008040F6"/>
    <w:rsid w:val="00850983"/>
    <w:rsid w:val="00860BD0"/>
    <w:rsid w:val="008763A7"/>
    <w:rsid w:val="008848C3"/>
    <w:rsid w:val="00896ED2"/>
    <w:rsid w:val="00897D23"/>
    <w:rsid w:val="008A1598"/>
    <w:rsid w:val="008A2DBD"/>
    <w:rsid w:val="008A5ACA"/>
    <w:rsid w:val="008C04A5"/>
    <w:rsid w:val="008C58BB"/>
    <w:rsid w:val="00931FB9"/>
    <w:rsid w:val="009671A3"/>
    <w:rsid w:val="00970D74"/>
    <w:rsid w:val="00982C76"/>
    <w:rsid w:val="0098317C"/>
    <w:rsid w:val="00985A2D"/>
    <w:rsid w:val="00986370"/>
    <w:rsid w:val="00986838"/>
    <w:rsid w:val="009A50A7"/>
    <w:rsid w:val="009C79E9"/>
    <w:rsid w:val="00B0068A"/>
    <w:rsid w:val="00B2391C"/>
    <w:rsid w:val="00B57581"/>
    <w:rsid w:val="00B77632"/>
    <w:rsid w:val="00B8042A"/>
    <w:rsid w:val="00BB19C2"/>
    <w:rsid w:val="00BD3EE4"/>
    <w:rsid w:val="00C82AEC"/>
    <w:rsid w:val="00C8727C"/>
    <w:rsid w:val="00CA6D51"/>
    <w:rsid w:val="00CC7E04"/>
    <w:rsid w:val="00CE5584"/>
    <w:rsid w:val="00CF6D52"/>
    <w:rsid w:val="00D46ED0"/>
    <w:rsid w:val="00DB79A7"/>
    <w:rsid w:val="00DC6D7E"/>
    <w:rsid w:val="00DD0ECE"/>
    <w:rsid w:val="00E04197"/>
    <w:rsid w:val="00E25287"/>
    <w:rsid w:val="00E31FCD"/>
    <w:rsid w:val="00E42160"/>
    <w:rsid w:val="00E42DB6"/>
    <w:rsid w:val="00E43AA7"/>
    <w:rsid w:val="00E712B3"/>
    <w:rsid w:val="00E751B8"/>
    <w:rsid w:val="00EA6D8E"/>
    <w:rsid w:val="00EB5597"/>
    <w:rsid w:val="00EE1704"/>
    <w:rsid w:val="00EE25DF"/>
    <w:rsid w:val="00F1048C"/>
    <w:rsid w:val="00F405AF"/>
    <w:rsid w:val="00F60EA3"/>
    <w:rsid w:val="00FA3180"/>
    <w:rsid w:val="00FB4781"/>
    <w:rsid w:val="00FB5359"/>
    <w:rsid w:val="00FD047C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E656DA"/>
  <w15:docId w15:val="{44A1B90B-64E8-48A3-A3FC-E46BF627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2EEB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058B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058B"/>
  </w:style>
  <w:style w:type="paragraph" w:styleId="Zpat">
    <w:name w:val="footer"/>
    <w:basedOn w:val="Normln"/>
    <w:link w:val="ZpatChar"/>
    <w:unhideWhenUsed/>
    <w:rsid w:val="0052058B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52058B"/>
  </w:style>
  <w:style w:type="paragraph" w:styleId="Textbubliny">
    <w:name w:val="Balloon Text"/>
    <w:basedOn w:val="Normln"/>
    <w:link w:val="TextbublinyChar"/>
    <w:uiPriority w:val="99"/>
    <w:semiHidden/>
    <w:unhideWhenUsed/>
    <w:rsid w:val="0052058B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58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074A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A2EE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A2EEB"/>
    <w:pPr>
      <w:jc w:val="left"/>
    </w:pPr>
    <w:rPr>
      <w:rFonts w:ascii="Times New Roman" w:eastAsia="Calibr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a.bernatikova\OneDrive%20-%20Diec&#233;zn&#237;%20charita%20ostravsko%20-%20opavsk&#225;\Plocha\Charita%20nov&#225;%20hlavi&#269;ka\Al&#382;b&#283;ta_DPS_intern&#237;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724EF9D193C5498328F36F55D63475" ma:contentTypeVersion="18" ma:contentTypeDescription="Vytvoří nový dokument" ma:contentTypeScope="" ma:versionID="f2200a16d03e89445abb517363aca093">
  <xsd:schema xmlns:xsd="http://www.w3.org/2001/XMLSchema" xmlns:xs="http://www.w3.org/2001/XMLSchema" xmlns:p="http://schemas.microsoft.com/office/2006/metadata/properties" xmlns:ns3="c7979667-e2ee-4406-bf48-c228277353c8" xmlns:ns4="83060375-448b-42f9-9149-fd6cef192fd0" targetNamespace="http://schemas.microsoft.com/office/2006/metadata/properties" ma:root="true" ma:fieldsID="2519e9e072977ac9ab9a07c33bb679fe" ns3:_="" ns4:_="">
    <xsd:import namespace="c7979667-e2ee-4406-bf48-c228277353c8"/>
    <xsd:import namespace="83060375-448b-42f9-9149-fd6cef192f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79667-e2ee-4406-bf48-c22827735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60375-448b-42f9-9149-fd6cef192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979667-e2ee-4406-bf48-c228277353c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95DCE-AEDB-4A06-99A6-0DCBC90B6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79667-e2ee-4406-bf48-c228277353c8"/>
    <ds:schemaRef ds:uri="83060375-448b-42f9-9149-fd6cef192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4927D4-4528-423B-BB58-0AA1AB2C8F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935780-332B-461D-9C16-A8BACE74B8A2}">
  <ds:schemaRefs>
    <ds:schemaRef ds:uri="http://purl.org/dc/terms/"/>
    <ds:schemaRef ds:uri="83060375-448b-42f9-9149-fd6cef192fd0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7979667-e2ee-4406-bf48-c228277353c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B4A076D-EBAD-4BE7-8C78-738F88DC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Alžběta_DPS_interní_barva.dotx</Template>
  <TotalTime>1</TotalTime>
  <Pages>2</Pages>
  <Words>544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Bernatíková</dc:creator>
  <cp:keywords/>
  <dc:description/>
  <cp:lastModifiedBy>Dalibor Kraut</cp:lastModifiedBy>
  <cp:revision>2</cp:revision>
  <dcterms:created xsi:type="dcterms:W3CDTF">2025-05-30T09:20:00Z</dcterms:created>
  <dcterms:modified xsi:type="dcterms:W3CDTF">2025-05-30T09:20:00Z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0x01010048724EF9D193C5498328F36F55D63475</vt:lpwstr>
  </property>
</Properties>
</file>