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541B5" w14:textId="77777777" w:rsidR="00601E5F" w:rsidRPr="00601E5F" w:rsidRDefault="00601E5F" w:rsidP="00601E5F">
      <w:pPr>
        <w:spacing w:after="0" w:line="240" w:lineRule="auto"/>
        <w:ind w:left="851" w:right="544"/>
        <w:jc w:val="center"/>
        <w:rPr>
          <w:b/>
          <w:sz w:val="28"/>
          <w:szCs w:val="28"/>
        </w:rPr>
      </w:pPr>
      <w:r w:rsidRPr="00601E5F">
        <w:rPr>
          <w:b/>
          <w:sz w:val="28"/>
          <w:szCs w:val="28"/>
        </w:rPr>
        <w:t>FORMULÁŘ PRO UPLATNĚNÍ PRÁV OSOBY</w:t>
      </w:r>
    </w:p>
    <w:p w14:paraId="0C067E05" w14:textId="77777777" w:rsidR="00601E5F" w:rsidRPr="00601E5F" w:rsidRDefault="00601E5F" w:rsidP="00601E5F">
      <w:pPr>
        <w:spacing w:after="0" w:line="240" w:lineRule="auto"/>
        <w:ind w:left="851" w:right="544"/>
        <w:jc w:val="center"/>
        <w:rPr>
          <w:b/>
          <w:sz w:val="28"/>
          <w:szCs w:val="28"/>
        </w:rPr>
      </w:pPr>
      <w:r w:rsidRPr="00601E5F">
        <w:rPr>
          <w:b/>
          <w:sz w:val="28"/>
          <w:szCs w:val="28"/>
        </w:rPr>
        <w:t>JAKO SUBJEKTU OSOBNÍCH ÚDAJŮ</w:t>
      </w:r>
      <w:r w:rsidR="00376FC0">
        <w:rPr>
          <w:b/>
          <w:sz w:val="28"/>
          <w:szCs w:val="28"/>
        </w:rPr>
        <w:br/>
      </w:r>
    </w:p>
    <w:p w14:paraId="701D414F" w14:textId="77777777" w:rsidR="00601E5F" w:rsidRPr="00601E5F" w:rsidRDefault="00601E5F" w:rsidP="00601E5F">
      <w:pPr>
        <w:spacing w:after="0" w:line="240" w:lineRule="auto"/>
        <w:ind w:left="851" w:right="544"/>
        <w:rPr>
          <w:sz w:val="24"/>
        </w:rPr>
      </w:pPr>
    </w:p>
    <w:p w14:paraId="2D5F5615" w14:textId="77777777" w:rsidR="00601E5F" w:rsidRDefault="00601E5F" w:rsidP="00601E5F">
      <w:pPr>
        <w:spacing w:after="0" w:line="240" w:lineRule="auto"/>
        <w:ind w:left="851" w:right="544"/>
        <w:rPr>
          <w:b/>
          <w:sz w:val="24"/>
        </w:rPr>
      </w:pPr>
      <w:r w:rsidRPr="00601E5F">
        <w:rPr>
          <w:b/>
          <w:sz w:val="24"/>
        </w:rPr>
        <w:t>Kontaktnímu místu Charity Ostrava</w:t>
      </w:r>
    </w:p>
    <w:p w14:paraId="3D762A23" w14:textId="77777777" w:rsidR="00601E5F" w:rsidRPr="00601E5F" w:rsidRDefault="00601E5F" w:rsidP="00601E5F">
      <w:pPr>
        <w:spacing w:after="0" w:line="240" w:lineRule="auto"/>
        <w:ind w:left="851" w:right="544"/>
        <w:rPr>
          <w:i/>
          <w:sz w:val="24"/>
        </w:rPr>
      </w:pPr>
      <w:r w:rsidRPr="00601E5F">
        <w:rPr>
          <w:sz w:val="24"/>
        </w:rPr>
        <w:t>Mgr. Taťána Boháčová, koordinátor GDPR</w:t>
      </w:r>
    </w:p>
    <w:p w14:paraId="793B57A1" w14:textId="77777777" w:rsidR="00601E5F" w:rsidRPr="00601E5F" w:rsidRDefault="00601E5F" w:rsidP="00601E5F">
      <w:pPr>
        <w:spacing w:after="0" w:line="240" w:lineRule="auto"/>
        <w:ind w:left="851" w:right="544"/>
        <w:rPr>
          <w:sz w:val="24"/>
        </w:rPr>
      </w:pPr>
      <w:r w:rsidRPr="00601E5F">
        <w:rPr>
          <w:sz w:val="24"/>
        </w:rPr>
        <w:t>E-mail: gdpr@ostrava.charita.cz</w:t>
      </w:r>
    </w:p>
    <w:p w14:paraId="749DB04C" w14:textId="77777777" w:rsidR="00601E5F" w:rsidRPr="00601E5F" w:rsidRDefault="00601E5F" w:rsidP="00376FC0">
      <w:pPr>
        <w:spacing w:after="0" w:line="240" w:lineRule="auto"/>
        <w:ind w:left="851" w:right="260"/>
        <w:rPr>
          <w:sz w:val="24"/>
        </w:rPr>
      </w:pPr>
      <w:r w:rsidRPr="00601E5F">
        <w:rPr>
          <w:sz w:val="24"/>
        </w:rPr>
        <w:t xml:space="preserve">Adresa pracoviště: Ředitelství Charity Ostrava, Kořenského 1323/17, </w:t>
      </w:r>
      <w:r>
        <w:rPr>
          <w:sz w:val="24"/>
        </w:rPr>
        <w:t xml:space="preserve">703 00 </w:t>
      </w:r>
      <w:r w:rsidRPr="00601E5F">
        <w:rPr>
          <w:sz w:val="24"/>
        </w:rPr>
        <w:t>Ostrava – Vítkovice</w:t>
      </w:r>
    </w:p>
    <w:p w14:paraId="60815AB4" w14:textId="77777777" w:rsidR="00601E5F" w:rsidRDefault="00601E5F" w:rsidP="00601E5F">
      <w:pPr>
        <w:spacing w:after="0" w:line="240" w:lineRule="auto"/>
        <w:ind w:left="851" w:right="544"/>
        <w:rPr>
          <w:b/>
          <w:sz w:val="24"/>
        </w:rPr>
      </w:pPr>
    </w:p>
    <w:p w14:paraId="5D819869" w14:textId="77777777" w:rsidR="00601E5F" w:rsidRPr="00601E5F" w:rsidRDefault="00601E5F" w:rsidP="00601E5F">
      <w:pPr>
        <w:spacing w:after="0" w:line="240" w:lineRule="auto"/>
        <w:ind w:left="851" w:right="544"/>
        <w:rPr>
          <w:b/>
          <w:sz w:val="24"/>
        </w:rPr>
      </w:pPr>
    </w:p>
    <w:p w14:paraId="4FC0D8FF" w14:textId="77777777" w:rsidR="00601E5F" w:rsidRDefault="00601E5F" w:rsidP="00601E5F">
      <w:pPr>
        <w:spacing w:after="0" w:line="240" w:lineRule="auto"/>
        <w:ind w:left="851" w:right="544"/>
        <w:rPr>
          <w:sz w:val="24"/>
        </w:rPr>
      </w:pPr>
      <w:r w:rsidRPr="00601E5F">
        <w:rPr>
          <w:sz w:val="24"/>
        </w:rPr>
        <w:t>Vážený správce mých osobních údajů,</w:t>
      </w:r>
      <w:bookmarkStart w:id="0" w:name="_GoBack"/>
      <w:bookmarkEnd w:id="0"/>
    </w:p>
    <w:p w14:paraId="34519B35" w14:textId="77777777" w:rsidR="00601E5F" w:rsidRPr="00601E5F" w:rsidRDefault="00601E5F" w:rsidP="00601E5F">
      <w:pPr>
        <w:spacing w:after="0" w:line="240" w:lineRule="auto"/>
        <w:ind w:left="851" w:right="544"/>
        <w:rPr>
          <w:sz w:val="24"/>
        </w:rPr>
      </w:pPr>
    </w:p>
    <w:p w14:paraId="39BC21A9" w14:textId="77777777" w:rsidR="00601E5F" w:rsidRPr="00601E5F" w:rsidRDefault="00601E5F" w:rsidP="00601E5F">
      <w:pPr>
        <w:spacing w:after="0" w:line="240" w:lineRule="auto"/>
        <w:ind w:left="851" w:right="544"/>
        <w:rPr>
          <w:sz w:val="24"/>
        </w:rPr>
      </w:pPr>
      <w:r w:rsidRPr="00601E5F">
        <w:rPr>
          <w:sz w:val="24"/>
        </w:rPr>
        <w:t>já, níže podepsaný ………………………………………………</w:t>
      </w:r>
      <w:proofErr w:type="gramStart"/>
      <w:r w:rsidRPr="00601E5F">
        <w:rPr>
          <w:sz w:val="24"/>
        </w:rPr>
        <w:t>…….</w:t>
      </w:r>
      <w:proofErr w:type="gramEnd"/>
      <w:r w:rsidRPr="00601E5F">
        <w:rPr>
          <w:sz w:val="24"/>
        </w:rPr>
        <w:t xml:space="preserve">. </w:t>
      </w:r>
      <w:r w:rsidRPr="00601E5F">
        <w:rPr>
          <w:i/>
          <w:color w:val="FF0000"/>
          <w:sz w:val="24"/>
        </w:rPr>
        <w:t xml:space="preserve">(jméno a příjmení) </w:t>
      </w:r>
      <w:r w:rsidRPr="00601E5F">
        <w:rPr>
          <w:sz w:val="24"/>
        </w:rPr>
        <w:t>uplatňuji tímto své právo a žádám*</w:t>
      </w:r>
    </w:p>
    <w:p w14:paraId="01642F55" w14:textId="77777777" w:rsidR="00601E5F" w:rsidRPr="00601E5F" w:rsidRDefault="00601E5F" w:rsidP="00601E5F">
      <w:pPr>
        <w:spacing w:after="0" w:line="240" w:lineRule="auto"/>
        <w:ind w:left="851" w:right="544"/>
        <w:rPr>
          <w:sz w:val="24"/>
        </w:rPr>
      </w:pPr>
    </w:p>
    <w:p w14:paraId="7B7888AC" w14:textId="77777777" w:rsidR="00601E5F" w:rsidRPr="00601E5F" w:rsidRDefault="00376FC0" w:rsidP="00601E5F">
      <w:pPr>
        <w:spacing w:after="0" w:line="240" w:lineRule="auto"/>
        <w:ind w:left="851" w:right="544"/>
        <w:rPr>
          <w:sz w:val="24"/>
        </w:rPr>
      </w:pPr>
      <w:sdt>
        <w:sdtPr>
          <w:rPr>
            <w:sz w:val="24"/>
          </w:rPr>
          <w:id w:val="161640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E5F" w:rsidRPr="00601E5F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601E5F" w:rsidRPr="00601E5F">
        <w:rPr>
          <w:sz w:val="24"/>
        </w:rPr>
        <w:tab/>
      </w:r>
      <w:r w:rsidR="00601E5F" w:rsidRPr="00601E5F">
        <w:rPr>
          <w:b/>
          <w:sz w:val="24"/>
        </w:rPr>
        <w:t>o přístup k dokumentaci</w:t>
      </w:r>
      <w:r w:rsidR="00601E5F" w:rsidRPr="00601E5F">
        <w:rPr>
          <w:sz w:val="24"/>
        </w:rPr>
        <w:t>, která obsahuje mé osobní údaje</w:t>
      </w:r>
    </w:p>
    <w:p w14:paraId="5A20228C" w14:textId="77777777" w:rsidR="00601E5F" w:rsidRPr="00601E5F" w:rsidRDefault="00601E5F" w:rsidP="00601E5F">
      <w:pPr>
        <w:spacing w:after="0" w:line="240" w:lineRule="auto"/>
        <w:ind w:left="851" w:right="544"/>
        <w:rPr>
          <w:sz w:val="24"/>
        </w:rPr>
      </w:pPr>
    </w:p>
    <w:p w14:paraId="1DDA482D" w14:textId="77777777" w:rsidR="00601E5F" w:rsidRPr="00601E5F" w:rsidRDefault="00376FC0" w:rsidP="00601E5F">
      <w:pPr>
        <w:spacing w:after="0" w:line="240" w:lineRule="auto"/>
        <w:ind w:left="851" w:right="544"/>
        <w:rPr>
          <w:bCs/>
          <w:i/>
          <w:color w:val="FF0000"/>
          <w:sz w:val="24"/>
        </w:rPr>
      </w:pPr>
      <w:sdt>
        <w:sdtPr>
          <w:rPr>
            <w:bCs/>
            <w:sz w:val="24"/>
          </w:rPr>
          <w:id w:val="-206585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E5F" w:rsidRPr="00601E5F">
            <w:rPr>
              <w:rFonts w:ascii="Segoe UI Symbol" w:hAnsi="Segoe UI Symbol" w:cs="Segoe UI Symbol"/>
              <w:bCs/>
              <w:sz w:val="24"/>
            </w:rPr>
            <w:t>☐</w:t>
          </w:r>
        </w:sdtContent>
      </w:sdt>
      <w:r w:rsidR="00601E5F" w:rsidRPr="00601E5F">
        <w:rPr>
          <w:bCs/>
          <w:sz w:val="24"/>
        </w:rPr>
        <w:tab/>
      </w:r>
      <w:r w:rsidR="00601E5F" w:rsidRPr="00601E5F">
        <w:rPr>
          <w:b/>
          <w:bCs/>
          <w:sz w:val="24"/>
        </w:rPr>
        <w:t>o opravu svých osobních údajů</w:t>
      </w:r>
      <w:r w:rsidR="00601E5F" w:rsidRPr="00601E5F">
        <w:rPr>
          <w:bCs/>
          <w:sz w:val="24"/>
        </w:rPr>
        <w:t>, konkrétně: ……………………………………</w:t>
      </w:r>
      <w:r w:rsidR="00601E5F" w:rsidRPr="00601E5F">
        <w:rPr>
          <w:bCs/>
          <w:i/>
          <w:sz w:val="24"/>
        </w:rPr>
        <w:t xml:space="preserve"> </w:t>
      </w:r>
      <w:r w:rsidR="00601E5F" w:rsidRPr="00601E5F">
        <w:rPr>
          <w:bCs/>
          <w:i/>
          <w:color w:val="FF0000"/>
          <w:sz w:val="24"/>
        </w:rPr>
        <w:t>(kterého os. údaje)</w:t>
      </w:r>
    </w:p>
    <w:p w14:paraId="5A0FAEBA" w14:textId="77777777" w:rsidR="00601E5F" w:rsidRPr="00601E5F" w:rsidRDefault="00601E5F" w:rsidP="00601E5F">
      <w:pPr>
        <w:spacing w:after="0" w:line="240" w:lineRule="auto"/>
        <w:ind w:left="851" w:right="544"/>
        <w:rPr>
          <w:bCs/>
          <w:i/>
          <w:color w:val="FF0000"/>
          <w:sz w:val="24"/>
        </w:rPr>
      </w:pPr>
      <w:r w:rsidRPr="00601E5F">
        <w:rPr>
          <w:bCs/>
          <w:sz w:val="24"/>
        </w:rPr>
        <w:t>správně má být: ………………………………………………………………….</w:t>
      </w:r>
      <w:r>
        <w:rPr>
          <w:bCs/>
          <w:sz w:val="24"/>
        </w:rPr>
        <w:t xml:space="preserve"> </w:t>
      </w:r>
      <w:r w:rsidRPr="00601E5F">
        <w:rPr>
          <w:bCs/>
          <w:i/>
          <w:color w:val="FF0000"/>
          <w:sz w:val="24"/>
        </w:rPr>
        <w:t>(uveďte správné znění os. údaje)</w:t>
      </w:r>
    </w:p>
    <w:p w14:paraId="26AF013E" w14:textId="77777777" w:rsidR="00601E5F" w:rsidRPr="00601E5F" w:rsidRDefault="00601E5F" w:rsidP="00601E5F">
      <w:pPr>
        <w:spacing w:after="0" w:line="240" w:lineRule="auto"/>
        <w:ind w:left="851" w:right="544"/>
        <w:rPr>
          <w:bCs/>
          <w:sz w:val="24"/>
        </w:rPr>
      </w:pPr>
      <w:r w:rsidRPr="00601E5F">
        <w:rPr>
          <w:bCs/>
          <w:sz w:val="24"/>
        </w:rPr>
        <w:t xml:space="preserve">        </w:t>
      </w:r>
    </w:p>
    <w:p w14:paraId="22CF820A" w14:textId="77777777" w:rsidR="00601E5F" w:rsidRPr="00601E5F" w:rsidRDefault="00376FC0" w:rsidP="00601E5F">
      <w:pPr>
        <w:spacing w:after="0" w:line="240" w:lineRule="auto"/>
        <w:ind w:left="851" w:right="544"/>
        <w:rPr>
          <w:b/>
          <w:bCs/>
          <w:sz w:val="24"/>
        </w:rPr>
      </w:pPr>
      <w:sdt>
        <w:sdtPr>
          <w:rPr>
            <w:bCs/>
            <w:sz w:val="24"/>
          </w:rPr>
          <w:id w:val="708922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E5F" w:rsidRPr="00601E5F">
            <w:rPr>
              <w:rFonts w:ascii="Segoe UI Symbol" w:hAnsi="Segoe UI Symbol" w:cs="Segoe UI Symbol"/>
              <w:bCs/>
              <w:sz w:val="24"/>
            </w:rPr>
            <w:t>☐</w:t>
          </w:r>
        </w:sdtContent>
      </w:sdt>
      <w:r w:rsidR="00601E5F" w:rsidRPr="00601E5F">
        <w:rPr>
          <w:bCs/>
          <w:sz w:val="24"/>
        </w:rPr>
        <w:tab/>
      </w:r>
      <w:r w:rsidR="00601E5F" w:rsidRPr="00601E5F">
        <w:rPr>
          <w:b/>
          <w:bCs/>
          <w:sz w:val="24"/>
        </w:rPr>
        <w:t>o výmaz (likvidaci) svých osobních údajů</w:t>
      </w:r>
    </w:p>
    <w:p w14:paraId="0DBC7D4C" w14:textId="77777777" w:rsidR="00601E5F" w:rsidRPr="00601E5F" w:rsidRDefault="00601E5F" w:rsidP="00601E5F">
      <w:pPr>
        <w:spacing w:after="0" w:line="240" w:lineRule="auto"/>
        <w:ind w:left="851" w:right="544"/>
        <w:rPr>
          <w:b/>
          <w:bCs/>
          <w:sz w:val="24"/>
        </w:rPr>
      </w:pPr>
    </w:p>
    <w:p w14:paraId="131F80EA" w14:textId="77777777" w:rsidR="00601E5F" w:rsidRPr="00601E5F" w:rsidRDefault="00376FC0" w:rsidP="00601E5F">
      <w:pPr>
        <w:spacing w:after="0" w:line="240" w:lineRule="auto"/>
        <w:ind w:left="851" w:right="544"/>
        <w:rPr>
          <w:bCs/>
          <w:color w:val="FF0000"/>
          <w:sz w:val="24"/>
        </w:rPr>
      </w:pPr>
      <w:sdt>
        <w:sdtPr>
          <w:rPr>
            <w:bCs/>
            <w:sz w:val="24"/>
          </w:rPr>
          <w:id w:val="-1955934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E5F" w:rsidRPr="00601E5F">
            <w:rPr>
              <w:rFonts w:ascii="Segoe UI Symbol" w:hAnsi="Segoe UI Symbol" w:cs="Segoe UI Symbol"/>
              <w:bCs/>
              <w:sz w:val="24"/>
            </w:rPr>
            <w:t>☐</w:t>
          </w:r>
        </w:sdtContent>
      </w:sdt>
      <w:r w:rsidR="00601E5F" w:rsidRPr="00601E5F">
        <w:rPr>
          <w:bCs/>
          <w:sz w:val="24"/>
        </w:rPr>
        <w:tab/>
      </w:r>
      <w:r w:rsidR="00601E5F" w:rsidRPr="00601E5F">
        <w:rPr>
          <w:b/>
          <w:bCs/>
          <w:sz w:val="24"/>
        </w:rPr>
        <w:t>o omezení zpracování svých osobních údajů</w:t>
      </w:r>
      <w:r w:rsidR="00601E5F" w:rsidRPr="00601E5F">
        <w:rPr>
          <w:bCs/>
          <w:sz w:val="24"/>
        </w:rPr>
        <w:t>, konkrétně ………………</w:t>
      </w:r>
      <w:r w:rsidR="00601E5F" w:rsidRPr="00601E5F">
        <w:rPr>
          <w:bCs/>
          <w:i/>
          <w:sz w:val="24"/>
        </w:rPr>
        <w:t xml:space="preserve"> </w:t>
      </w:r>
      <w:r w:rsidR="00601E5F" w:rsidRPr="00601E5F">
        <w:rPr>
          <w:bCs/>
          <w:i/>
          <w:color w:val="FF0000"/>
          <w:sz w:val="24"/>
        </w:rPr>
        <w:t>(kterých os. údajů)</w:t>
      </w:r>
    </w:p>
    <w:p w14:paraId="3AA13C3E" w14:textId="77777777" w:rsidR="00601E5F" w:rsidRPr="00601E5F" w:rsidRDefault="00601E5F" w:rsidP="00601E5F">
      <w:pPr>
        <w:spacing w:after="0" w:line="240" w:lineRule="auto"/>
        <w:ind w:left="851" w:right="544"/>
        <w:rPr>
          <w:bCs/>
          <w:sz w:val="24"/>
        </w:rPr>
      </w:pPr>
      <w:r w:rsidRPr="00601E5F">
        <w:rPr>
          <w:bCs/>
          <w:sz w:val="24"/>
        </w:rPr>
        <w:t>neboť se domnívám, že jsou zpracovávány protiprávně</w:t>
      </w:r>
    </w:p>
    <w:p w14:paraId="5690E8F2" w14:textId="77777777" w:rsidR="00601E5F" w:rsidRPr="00601E5F" w:rsidRDefault="00601E5F" w:rsidP="00601E5F">
      <w:pPr>
        <w:spacing w:after="0" w:line="240" w:lineRule="auto"/>
        <w:ind w:left="851" w:right="544"/>
        <w:rPr>
          <w:bCs/>
          <w:sz w:val="24"/>
        </w:rPr>
      </w:pPr>
      <w:r w:rsidRPr="00601E5F">
        <w:rPr>
          <w:bCs/>
          <w:sz w:val="24"/>
        </w:rPr>
        <w:t xml:space="preserve">        </w:t>
      </w:r>
    </w:p>
    <w:p w14:paraId="10455E43" w14:textId="77777777" w:rsidR="00601E5F" w:rsidRPr="00601E5F" w:rsidRDefault="00376FC0" w:rsidP="00601E5F">
      <w:pPr>
        <w:spacing w:after="0" w:line="240" w:lineRule="auto"/>
        <w:ind w:left="851" w:right="544"/>
        <w:rPr>
          <w:bCs/>
          <w:sz w:val="24"/>
        </w:rPr>
      </w:pPr>
      <w:sdt>
        <w:sdtPr>
          <w:rPr>
            <w:bCs/>
            <w:sz w:val="24"/>
          </w:rPr>
          <w:id w:val="-169969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E5F" w:rsidRPr="00601E5F">
            <w:rPr>
              <w:rFonts w:ascii="Segoe UI Symbol" w:hAnsi="Segoe UI Symbol" w:cs="Segoe UI Symbol"/>
              <w:bCs/>
              <w:sz w:val="24"/>
            </w:rPr>
            <w:t>☐</w:t>
          </w:r>
        </w:sdtContent>
      </w:sdt>
      <w:r w:rsidR="00601E5F" w:rsidRPr="00601E5F">
        <w:rPr>
          <w:bCs/>
          <w:sz w:val="24"/>
        </w:rPr>
        <w:tab/>
      </w:r>
      <w:r w:rsidR="00601E5F" w:rsidRPr="00601E5F">
        <w:rPr>
          <w:b/>
          <w:bCs/>
          <w:sz w:val="24"/>
        </w:rPr>
        <w:t>o přenositelnost svých osobních údajů</w:t>
      </w:r>
      <w:r w:rsidR="00601E5F" w:rsidRPr="00601E5F">
        <w:rPr>
          <w:bCs/>
          <w:sz w:val="24"/>
        </w:rPr>
        <w:t xml:space="preserve"> </w:t>
      </w:r>
    </w:p>
    <w:p w14:paraId="503DFBB8" w14:textId="77777777" w:rsidR="00601E5F" w:rsidRPr="00601E5F" w:rsidRDefault="00376FC0" w:rsidP="00601E5F">
      <w:pPr>
        <w:spacing w:after="0" w:line="240" w:lineRule="auto"/>
        <w:ind w:left="1416" w:right="544"/>
        <w:rPr>
          <w:bCs/>
          <w:sz w:val="24"/>
        </w:rPr>
      </w:pPr>
      <w:sdt>
        <w:sdtPr>
          <w:rPr>
            <w:bCs/>
            <w:sz w:val="24"/>
          </w:rPr>
          <w:id w:val="-1765832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E5F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601E5F" w:rsidRPr="00601E5F">
        <w:rPr>
          <w:bCs/>
          <w:sz w:val="24"/>
        </w:rPr>
        <w:tab/>
        <w:t>aby mi byly vydány v běžně používaném a strojově čitelném formátu</w:t>
      </w:r>
    </w:p>
    <w:p w14:paraId="74EE9157" w14:textId="77777777" w:rsidR="00601E5F" w:rsidRPr="00601E5F" w:rsidRDefault="00376FC0" w:rsidP="00601E5F">
      <w:pPr>
        <w:spacing w:after="0" w:line="240" w:lineRule="auto"/>
        <w:ind w:left="1416" w:right="544"/>
        <w:rPr>
          <w:bCs/>
          <w:i/>
          <w:color w:val="FF0000"/>
          <w:sz w:val="24"/>
        </w:rPr>
      </w:pPr>
      <w:sdt>
        <w:sdtPr>
          <w:rPr>
            <w:bCs/>
            <w:sz w:val="24"/>
          </w:rPr>
          <w:id w:val="1035700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E5F" w:rsidRPr="00601E5F">
            <w:rPr>
              <w:rFonts w:ascii="Segoe UI Symbol" w:hAnsi="Segoe UI Symbol" w:cs="Segoe UI Symbol"/>
              <w:bCs/>
              <w:sz w:val="24"/>
            </w:rPr>
            <w:t>☐</w:t>
          </w:r>
        </w:sdtContent>
      </w:sdt>
      <w:r w:rsidR="00601E5F" w:rsidRPr="00601E5F">
        <w:rPr>
          <w:bCs/>
          <w:sz w:val="24"/>
        </w:rPr>
        <w:tab/>
        <w:t>aby byly v běžně používaném a strojově čitelném formátu předány novému správci: …………………</w:t>
      </w:r>
      <w:proofErr w:type="gramStart"/>
      <w:r w:rsidR="00601E5F" w:rsidRPr="00601E5F">
        <w:rPr>
          <w:bCs/>
          <w:sz w:val="24"/>
        </w:rPr>
        <w:t>…….</w:t>
      </w:r>
      <w:proofErr w:type="gramEnd"/>
      <w:r w:rsidR="00601E5F" w:rsidRPr="00601E5F">
        <w:rPr>
          <w:bCs/>
          <w:sz w:val="24"/>
        </w:rPr>
        <w:t xml:space="preserve">…….……………………………………………………………………………………………………. </w:t>
      </w:r>
      <w:r w:rsidR="00601E5F" w:rsidRPr="00601E5F">
        <w:rPr>
          <w:bCs/>
          <w:i/>
          <w:color w:val="FF0000"/>
          <w:sz w:val="24"/>
        </w:rPr>
        <w:t>(název, adresa správce)</w:t>
      </w:r>
    </w:p>
    <w:p w14:paraId="7F4AAC17" w14:textId="77777777" w:rsidR="00601E5F" w:rsidRPr="00601E5F" w:rsidRDefault="00601E5F" w:rsidP="00601E5F">
      <w:pPr>
        <w:spacing w:after="0" w:line="240" w:lineRule="auto"/>
        <w:ind w:left="851" w:right="544"/>
        <w:rPr>
          <w:sz w:val="24"/>
        </w:rPr>
      </w:pPr>
    </w:p>
    <w:p w14:paraId="6EB8E75D" w14:textId="77777777" w:rsidR="00601E5F" w:rsidRDefault="00601E5F" w:rsidP="00601E5F">
      <w:pPr>
        <w:spacing w:after="0" w:line="240" w:lineRule="auto"/>
        <w:ind w:left="851" w:right="544"/>
        <w:rPr>
          <w:sz w:val="24"/>
        </w:rPr>
      </w:pPr>
      <w:r w:rsidRPr="00601E5F">
        <w:rPr>
          <w:sz w:val="24"/>
        </w:rPr>
        <w:t>* zaškrtněte, co požadujete</w:t>
      </w:r>
    </w:p>
    <w:p w14:paraId="4690C21C" w14:textId="77777777" w:rsidR="00601E5F" w:rsidRDefault="00601E5F" w:rsidP="00601E5F">
      <w:pPr>
        <w:spacing w:after="0" w:line="240" w:lineRule="auto"/>
        <w:ind w:left="851" w:right="544"/>
        <w:rPr>
          <w:sz w:val="24"/>
        </w:rPr>
      </w:pPr>
    </w:p>
    <w:p w14:paraId="3A739898" w14:textId="77777777" w:rsidR="00601E5F" w:rsidRPr="00601E5F" w:rsidRDefault="00601E5F" w:rsidP="00601E5F">
      <w:pPr>
        <w:spacing w:after="0" w:line="240" w:lineRule="auto"/>
        <w:ind w:left="851" w:right="544"/>
        <w:rPr>
          <w:sz w:val="24"/>
        </w:rPr>
      </w:pPr>
    </w:p>
    <w:p w14:paraId="7FB1D2AF" w14:textId="77777777" w:rsidR="00601E5F" w:rsidRPr="00601E5F" w:rsidRDefault="00601E5F" w:rsidP="00601E5F">
      <w:pPr>
        <w:spacing w:after="0" w:line="240" w:lineRule="auto"/>
        <w:ind w:left="851" w:right="544"/>
        <w:rPr>
          <w:sz w:val="24"/>
        </w:rPr>
      </w:pPr>
    </w:p>
    <w:p w14:paraId="63EC911D" w14:textId="77777777" w:rsidR="00601E5F" w:rsidRDefault="00601E5F" w:rsidP="00601E5F">
      <w:pPr>
        <w:spacing w:after="0" w:line="240" w:lineRule="auto"/>
        <w:ind w:left="851" w:right="544"/>
        <w:rPr>
          <w:sz w:val="24"/>
        </w:rPr>
      </w:pPr>
    </w:p>
    <w:p w14:paraId="0587E406" w14:textId="77777777" w:rsidR="00601E5F" w:rsidRPr="00601E5F" w:rsidRDefault="00601E5F" w:rsidP="00601E5F">
      <w:pPr>
        <w:spacing w:after="0" w:line="240" w:lineRule="auto"/>
        <w:ind w:left="851" w:right="544"/>
        <w:rPr>
          <w:sz w:val="24"/>
        </w:rPr>
      </w:pPr>
      <w:r w:rsidRPr="00601E5F">
        <w:rPr>
          <w:sz w:val="24"/>
        </w:rPr>
        <w:t>V …………………</w:t>
      </w:r>
      <w:proofErr w:type="gramStart"/>
      <w:r w:rsidRPr="00601E5F">
        <w:rPr>
          <w:sz w:val="24"/>
        </w:rPr>
        <w:t>…….</w:t>
      </w:r>
      <w:proofErr w:type="gramEnd"/>
      <w:r w:rsidRPr="00601E5F">
        <w:rPr>
          <w:sz w:val="24"/>
        </w:rPr>
        <w:t xml:space="preserve">.  dne ………………………….                                Podpis: …………………………………….              </w:t>
      </w:r>
    </w:p>
    <w:p w14:paraId="49436F87" w14:textId="77777777" w:rsidR="00E04197" w:rsidRPr="00E43AA7" w:rsidRDefault="00E04197" w:rsidP="00FD384D">
      <w:pPr>
        <w:spacing w:after="0" w:line="240" w:lineRule="auto"/>
        <w:ind w:left="851" w:right="544"/>
        <w:rPr>
          <w:sz w:val="24"/>
        </w:rPr>
      </w:pPr>
    </w:p>
    <w:sectPr w:rsidR="00E04197" w:rsidRPr="00E43AA7" w:rsidSect="00376FC0">
      <w:headerReference w:type="default" r:id="rId10"/>
      <w:footerReference w:type="default" r:id="rId11"/>
      <w:pgSz w:w="11906" w:h="16838"/>
      <w:pgMar w:top="720" w:right="720" w:bottom="720" w:left="720" w:header="7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3CDE4" w14:textId="77777777" w:rsidR="00601E5F" w:rsidRDefault="00601E5F" w:rsidP="0052058B">
      <w:pPr>
        <w:spacing w:after="0" w:line="240" w:lineRule="auto"/>
      </w:pPr>
      <w:r>
        <w:separator/>
      </w:r>
    </w:p>
  </w:endnote>
  <w:endnote w:type="continuationSeparator" w:id="0">
    <w:p w14:paraId="0783BBB4" w14:textId="77777777" w:rsidR="00601E5F" w:rsidRDefault="00601E5F" w:rsidP="0052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D8CB1" w14:textId="77777777" w:rsidR="002074AB" w:rsidRPr="00BD3EE4" w:rsidRDefault="002074AB" w:rsidP="00E712B3">
    <w:pPr>
      <w:tabs>
        <w:tab w:val="left" w:pos="3261"/>
      </w:tabs>
      <w:spacing w:after="0" w:line="240" w:lineRule="auto"/>
      <w:rPr>
        <w:color w:val="0D0D0D" w:themeColor="text1" w:themeTint="F2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90FAB" w14:textId="77777777" w:rsidR="00601E5F" w:rsidRDefault="00601E5F" w:rsidP="0052058B">
      <w:pPr>
        <w:spacing w:after="0" w:line="240" w:lineRule="auto"/>
      </w:pPr>
      <w:r>
        <w:separator/>
      </w:r>
    </w:p>
  </w:footnote>
  <w:footnote w:type="continuationSeparator" w:id="0">
    <w:p w14:paraId="12AB3340" w14:textId="77777777" w:rsidR="00601E5F" w:rsidRDefault="00601E5F" w:rsidP="0052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0F665" w14:textId="77777777" w:rsidR="002074AB" w:rsidRPr="00FD384D" w:rsidRDefault="00CA6D51" w:rsidP="001C436F">
    <w:pPr>
      <w:spacing w:after="0" w:line="240" w:lineRule="auto"/>
      <w:ind w:right="544"/>
      <w:rPr>
        <w:color w:val="0D0D0D" w:themeColor="text1" w:themeTint="F2"/>
        <w:sz w:val="24"/>
      </w:rPr>
    </w:pPr>
    <w:r w:rsidRPr="00FD384D">
      <w:rPr>
        <w:noProof/>
        <w:sz w:val="8"/>
        <w:lang w:eastAsia="cs-CZ"/>
      </w:rPr>
      <w:drawing>
        <wp:anchor distT="0" distB="0" distL="114300" distR="114300" simplePos="0" relativeHeight="251659264" behindDoc="0" locked="0" layoutInCell="1" allowOverlap="1" wp14:anchorId="3B308546" wp14:editId="4F75A280">
          <wp:simplePos x="0" y="0"/>
          <wp:positionH relativeFrom="column">
            <wp:posOffset>-190500</wp:posOffset>
          </wp:positionH>
          <wp:positionV relativeFrom="paragraph">
            <wp:posOffset>-162560</wp:posOffset>
          </wp:positionV>
          <wp:extent cx="1753200" cy="8280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993A9D" w14:textId="77777777" w:rsidR="0052058B" w:rsidRDefault="0052058B" w:rsidP="00DC6D7E">
    <w:pPr>
      <w:spacing w:after="0"/>
      <w:rPr>
        <w:color w:val="0D0D0D" w:themeColor="text1" w:themeTint="F2"/>
        <w:sz w:val="24"/>
      </w:rPr>
    </w:pPr>
  </w:p>
  <w:p w14:paraId="0F6A5C2D" w14:textId="77777777" w:rsidR="001C436F" w:rsidRDefault="001C436F" w:rsidP="00DC6D7E">
    <w:pPr>
      <w:spacing w:after="0"/>
      <w:rPr>
        <w:color w:val="0D0D0D" w:themeColor="text1" w:themeTint="F2"/>
        <w:sz w:val="24"/>
      </w:rPr>
    </w:pPr>
  </w:p>
  <w:p w14:paraId="7E5ED43B" w14:textId="77777777" w:rsidR="00DC6D7E" w:rsidRPr="00E43AA7" w:rsidRDefault="00DC6D7E" w:rsidP="00E43AA7">
    <w:pPr>
      <w:spacing w:after="0"/>
      <w:ind w:left="851"/>
      <w:rPr>
        <w:color w:val="0D0D0D" w:themeColor="text1" w:themeTint="F2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5F"/>
    <w:rsid w:val="000D08A5"/>
    <w:rsid w:val="000D6D13"/>
    <w:rsid w:val="000D7B80"/>
    <w:rsid w:val="000F18E7"/>
    <w:rsid w:val="00167CA9"/>
    <w:rsid w:val="001934C1"/>
    <w:rsid w:val="001A577E"/>
    <w:rsid w:val="001C436F"/>
    <w:rsid w:val="002074AB"/>
    <w:rsid w:val="00207621"/>
    <w:rsid w:val="00213C6D"/>
    <w:rsid w:val="00223FE6"/>
    <w:rsid w:val="00356250"/>
    <w:rsid w:val="00376FC0"/>
    <w:rsid w:val="003B6BCB"/>
    <w:rsid w:val="003E2C73"/>
    <w:rsid w:val="00463505"/>
    <w:rsid w:val="004849AD"/>
    <w:rsid w:val="004B6EE9"/>
    <w:rsid w:val="0052058B"/>
    <w:rsid w:val="00536877"/>
    <w:rsid w:val="005A7D7E"/>
    <w:rsid w:val="00601E5F"/>
    <w:rsid w:val="00636E59"/>
    <w:rsid w:val="00687605"/>
    <w:rsid w:val="006A09B2"/>
    <w:rsid w:val="006C3208"/>
    <w:rsid w:val="007242C8"/>
    <w:rsid w:val="00783211"/>
    <w:rsid w:val="007F26F5"/>
    <w:rsid w:val="008040F6"/>
    <w:rsid w:val="00896ED2"/>
    <w:rsid w:val="008A5ACA"/>
    <w:rsid w:val="008C58BB"/>
    <w:rsid w:val="0098317C"/>
    <w:rsid w:val="00986370"/>
    <w:rsid w:val="009A50A7"/>
    <w:rsid w:val="009C79E9"/>
    <w:rsid w:val="00B0068A"/>
    <w:rsid w:val="00B77632"/>
    <w:rsid w:val="00B8042A"/>
    <w:rsid w:val="00BB19C2"/>
    <w:rsid w:val="00BD3EE4"/>
    <w:rsid w:val="00C82AEC"/>
    <w:rsid w:val="00CA6D51"/>
    <w:rsid w:val="00CC7E04"/>
    <w:rsid w:val="00CE5584"/>
    <w:rsid w:val="00D46ED0"/>
    <w:rsid w:val="00DC6D7E"/>
    <w:rsid w:val="00DD0ECE"/>
    <w:rsid w:val="00E04197"/>
    <w:rsid w:val="00E25287"/>
    <w:rsid w:val="00E31FCD"/>
    <w:rsid w:val="00E42DB6"/>
    <w:rsid w:val="00E43AA7"/>
    <w:rsid w:val="00E712B3"/>
    <w:rsid w:val="00EB5597"/>
    <w:rsid w:val="00EE25DF"/>
    <w:rsid w:val="00F1048C"/>
    <w:rsid w:val="00F405AF"/>
    <w:rsid w:val="00FB4781"/>
    <w:rsid w:val="00FB5359"/>
    <w:rsid w:val="00FD047C"/>
    <w:rsid w:val="00FD384D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E7DAB2"/>
  <w15:docId w15:val="{F9E2D763-ED21-4F2A-B342-DF88476B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0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058B"/>
  </w:style>
  <w:style w:type="paragraph" w:styleId="Zpat">
    <w:name w:val="footer"/>
    <w:basedOn w:val="Normln"/>
    <w:link w:val="ZpatChar"/>
    <w:unhideWhenUsed/>
    <w:rsid w:val="00520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2058B"/>
  </w:style>
  <w:style w:type="paragraph" w:styleId="Textbubliny">
    <w:name w:val="Balloon Text"/>
    <w:basedOn w:val="Normln"/>
    <w:link w:val="TextbublinyChar"/>
    <w:uiPriority w:val="99"/>
    <w:semiHidden/>
    <w:unhideWhenUsed/>
    <w:rsid w:val="0052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58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07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ana.bohacova\Desktop\&#353;ablony\t&#225;&#328;a\&#345;editelstv&#237;_intern&#237;_&#269;b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3421f3-80e8-4976-9992-e12ac99b52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88387E5CAC3143AA0D3C9B51F1BB4B" ma:contentTypeVersion="12" ma:contentTypeDescription="Vytvoří nový dokument" ma:contentTypeScope="" ma:versionID="72cfe6594a0ea78559b0865fd2cc55fb">
  <xsd:schema xmlns:xsd="http://www.w3.org/2001/XMLSchema" xmlns:xs="http://www.w3.org/2001/XMLSchema" xmlns:p="http://schemas.microsoft.com/office/2006/metadata/properties" xmlns:ns3="8e3421f3-80e8-4976-9992-e12ac99b5211" targetNamespace="http://schemas.microsoft.com/office/2006/metadata/properties" ma:root="true" ma:fieldsID="945b0a723d3a388a95548e95550d47cd" ns3:_="">
    <xsd:import namespace="8e3421f3-80e8-4976-9992-e12ac99b521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421f3-80e8-4976-9992-e12ac99b521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35780-332B-461D-9C16-A8BACE74B8A2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8e3421f3-80e8-4976-9992-e12ac99b5211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24927D4-4528-423B-BB58-0AA1AB2C8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FFF51-633A-41EE-8EF3-26EEC0B7E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421f3-80e8-4976-9992-e12ac99b5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42862C-1C60-457B-B952-DCC24210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ředitelství_interní_čb.dotx</Template>
  <TotalTime>1</TotalTime>
  <Pages>1</Pages>
  <Words>177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Taťána Boháčová</dc:creator>
  <cp:keywords/>
  <dc:description/>
  <cp:lastModifiedBy>Dalibor Kraut</cp:lastModifiedBy>
  <cp:revision>2</cp:revision>
  <dcterms:created xsi:type="dcterms:W3CDTF">2026-06-04T14:28:00Z</dcterms:created>
  <dcterms:modified xsi:type="dcterms:W3CDTF">2026-06-04T14:28:00Z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0x0101005088387E5CAC3143AA0D3C9B51F1BB4B</vt:lpwstr>
  </property>
</Properties>
</file>